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980"/>
        <w:gridCol w:w="720"/>
        <w:gridCol w:w="980"/>
        <w:gridCol w:w="720"/>
      </w:tblGrid>
      <w:tr w:rsidR="00E26321" w:rsidTr="00162E41">
        <w:trPr>
          <w:trHeight w:hRule="exact" w:val="662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  <w:bookmarkStart w:id="0" w:name="_GoBack"/>
            <w:bookmarkEnd w:id="0"/>
          </w:p>
        </w:tc>
        <w:tc>
          <w:tcPr>
            <w:tcW w:w="980" w:type="dxa"/>
            <w:vMerge w:val="restart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2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1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  <w:tr w:rsidR="00E26321" w:rsidTr="00162E41">
        <w:trPr>
          <w:trHeight w:hRule="exact" w:val="660"/>
        </w:trPr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E26321" w:rsidRDefault="00E26321" w:rsidP="00E26321">
            <w:pPr>
              <w:jc w:val="center"/>
            </w:pPr>
          </w:p>
        </w:tc>
        <w:tc>
          <w:tcPr>
            <w:tcW w:w="720" w:type="dxa"/>
            <w:vAlign w:val="center"/>
          </w:tcPr>
          <w:p w:rsidR="00E26321" w:rsidRDefault="00E26321" w:rsidP="00E26321">
            <w:pPr>
              <w:jc w:val="center"/>
            </w:pPr>
          </w:p>
        </w:tc>
      </w:tr>
    </w:tbl>
    <w:p w:rsidR="009A1BA9" w:rsidRDefault="000C539F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69C0274" wp14:editId="41084A51">
                <wp:simplePos x="0" y="0"/>
                <wp:positionH relativeFrom="column">
                  <wp:posOffset>-82550</wp:posOffset>
                </wp:positionH>
                <wp:positionV relativeFrom="paragraph">
                  <wp:posOffset>-7752080</wp:posOffset>
                </wp:positionV>
                <wp:extent cx="2786697" cy="7804147"/>
                <wp:effectExtent l="0" t="0" r="13970" b="26035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97" cy="7804147"/>
                          <a:chOff x="0" y="0"/>
                          <a:chExt cx="2786697" cy="780414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7620" y="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4" name="Rectangle: Top Corners Rounded 4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: Top Corners Rounded 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: Top Corners Rounded 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" name="Group 128"/>
                        <wpg:cNvGrpSpPr/>
                        <wpg:grpSpPr>
                          <a:xfrm>
                            <a:off x="7620" y="5105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29" name="Rectangle: Top Corners Rounded 129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Rectangle: Top Corners Rounded 130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Rectangle: Top Corners Rounded 131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/>
                        <wpg:grpSpPr>
                          <a:xfrm>
                            <a:off x="3810" y="103251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33" name="Rectangle: Top Corners Rounded 133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Rectangle: Top Corners Rounded 134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Rectangle: Top Corners Rounded 135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/>
                        <wpg:grpSpPr>
                          <a:xfrm>
                            <a:off x="7620" y="155829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37" name="Rectangle: Top Corners Rounded 137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Rectangle: Top Corners Rounded 157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Rectangle: Top Corners Rounded 158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9" name="Group 159"/>
                        <wpg:cNvGrpSpPr/>
                        <wpg:grpSpPr>
                          <a:xfrm>
                            <a:off x="7620" y="208407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60" name="Rectangle: Top Corners Rounded 160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Rectangle: Top Corners Rounded 16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Rectangle: Top Corners Rounded 16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3" name="Group 163"/>
                        <wpg:cNvGrpSpPr/>
                        <wpg:grpSpPr>
                          <a:xfrm>
                            <a:off x="7620" y="26060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64" name="Rectangle: Top Corners Rounded 164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Rectangle: Top Corners Rounded 165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Rectangle: Top Corners Rounded 166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7" name="Group 167"/>
                        <wpg:cNvGrpSpPr/>
                        <wpg:grpSpPr>
                          <a:xfrm>
                            <a:off x="7620" y="312039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68" name="Rectangle: Top Corners Rounded 168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Rectangle: Top Corners Rounded 169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Rectangle: Top Corners Rounded 170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3810" y="364236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72" name="Rectangle: Top Corners Rounded 172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Rectangle: Top Corners Rounded 173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Rectangle: Top Corners Rounded 174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5" name="Group 175"/>
                        <wpg:cNvGrpSpPr/>
                        <wpg:grpSpPr>
                          <a:xfrm>
                            <a:off x="7620" y="41681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176" name="Rectangle: Top Corners Rounded 176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ectangle: Top Corners Rounded 197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ectangle: Top Corners Rounded 198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" name="Group 199"/>
                        <wpg:cNvGrpSpPr/>
                        <wpg:grpSpPr>
                          <a:xfrm>
                            <a:off x="0" y="469011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00" name="Rectangle: Top Corners Rounded 200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Rectangle: Top Corners Rounded 20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Rectangle: Top Corners Rounded 20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Group 203"/>
                        <wpg:cNvGrpSpPr/>
                        <wpg:grpSpPr>
                          <a:xfrm>
                            <a:off x="0" y="520827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04" name="Rectangle: Top Corners Rounded 204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Rectangle: Top Corners Rounded 205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ectangle: Top Corners Rounded 206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" name="Group 207"/>
                        <wpg:cNvGrpSpPr/>
                        <wpg:grpSpPr>
                          <a:xfrm>
                            <a:off x="0" y="573024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08" name="Rectangle: Top Corners Rounded 208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Rectangle: Top Corners Rounded 209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Rectangle: Top Corners Rounded 210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" name="Group 211"/>
                        <wpg:cNvGrpSpPr/>
                        <wpg:grpSpPr>
                          <a:xfrm>
                            <a:off x="0" y="625221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12" name="Rectangle: Top Corners Rounded 212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Rectangle: Top Corners Rounded 213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Rectangle: Top Corners Rounded 214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5" name="Group 215"/>
                        <wpg:cNvGrpSpPr/>
                        <wpg:grpSpPr>
                          <a:xfrm>
                            <a:off x="0" y="677037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16" name="Rectangle: Top Corners Rounded 216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Rectangle: Top Corners Rounded 217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Rectangle: Top Corners Rounded 218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9" name="Group 219"/>
                        <wpg:cNvGrpSpPr/>
                        <wpg:grpSpPr>
                          <a:xfrm>
                            <a:off x="0" y="7296150"/>
                            <a:ext cx="2779077" cy="507997"/>
                            <a:chOff x="0" y="0"/>
                            <a:chExt cx="2779077" cy="507997"/>
                          </a:xfrm>
                        </wpg:grpSpPr>
                        <wps:wsp>
                          <wps:cNvPr id="220" name="Rectangle: Top Corners Rounded 220"/>
                          <wps:cNvSpPr/>
                          <wps:spPr>
                            <a:xfrm rot="5400000">
                              <a:off x="48737" y="-4492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Rectangle: Top Corners Rounded 221"/>
                          <wps:cNvSpPr/>
                          <wps:spPr>
                            <a:xfrm rot="5400000">
                              <a:off x="1134587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Rectangle: Top Corners Rounded 222"/>
                          <wps:cNvSpPr/>
                          <wps:spPr>
                            <a:xfrm rot="5400000">
                              <a:off x="2226152" y="-48737"/>
                              <a:ext cx="504187" cy="601662"/>
                            </a:xfrm>
                            <a:prstGeom prst="round2SameRect">
                              <a:avLst/>
                            </a:prstGeom>
                            <a:noFill/>
                            <a:ln w="3175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3" o:spid="_x0000_s1026" style="position:absolute;margin-left:-6.5pt;margin-top:-610.4pt;width:219.4pt;height:614.5pt;z-index:-251620352" coordsize="27866,7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">
                <v:group id="Group 5" o:spid="_x0000_s1027" style="position:absolute;left:76;width:27790;height:5079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Rectangle: Top Corners Rounded 4" o:spid="_x0000_s1028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n5sIA&#10;AADaAAAADwAAAGRycy9kb3ducmV2LnhtbESP3YrCMBSE74V9h3AW9k5TXRGpRqk/C954kboPcLY5&#10;tsXmpDRR69tvBMHLYWa+YZbr3jbiRp2vHSsYjxIQxIUzNZcKfk8/wzkIH5ANNo5JwYM8rFcfgyWm&#10;xt1Z0y0PpYgQ9ikqqEJoUyl9UZFFP3ItcfTOrrMYouxKaTq8R7ht5CRJZtJizXGhwpa2FRWX/Goj&#10;5U/vdWa02ep8c9hl3/lxf3oo9fXZZwsQgfrwDr/aB6NgCs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afmwgAAANo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" o:spid="_x0000_s1029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EfsIA&#10;AADaAAAADwAAAGRycy9kb3ducmV2LnhtbESP3YrCMBCF74V9hzAL3mmqgkjXKPUPvNmLtD7AbDPb&#10;lm0mpYla334jCF4NwznnmzPr7WBbcaPeN44VzKYJCOLSmYYrBZfiNFmB8AHZYOuYFDzIw3bzMVpj&#10;atydNd3yUIkIYZ+igjqELpXSlzVZ9FPXEUft1/UWQ1z7Spoe7xFuWzlPkqW02HC8UGNH+5rKv/xq&#10;I+VHH3VmtNnrfHc+ZIv8+1g8lBp/DtkXiEBDeJtf6bOJ9eH5ynPK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gR+wgAAANo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" o:spid="_x0000_s1030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aCcIA&#10;AADaAAAADwAAAGRycy9kb3ducmV2LnhtbESPzWrDMBCE74W8g9hAb43cFEpxogQ3cSGXHuTkATbW&#10;xjaxVsZS/PP2VaHQ4zAz3zDb/WRbMVDvG8cKXlcJCOLSmYYrBZfz18sHCB+QDbaOScFMHva7xdMW&#10;U+NG1jQUoRIRwj5FBXUIXSqlL2uy6FeuI47ezfUWQ5R9JU2PY4TbVq6T5F1abDgu1NjRoabyXjxs&#10;pFx1rjOjzUEXn6dj9lZ85+dZqefllG1ABJrCf/ivfTIK1v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JoJwgAAANo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28" o:spid="_x0000_s1031" style="position:absolute;left:76;top:5105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Rectangle: Top Corners Rounded 129" o:spid="_x0000_s1032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wXcUA&#10;AADcAAAADwAAAGRycy9kb3ducmV2LnhtbESPwWrDMBBE74X+g9hCb43cFELiRglu6oAvPcjJB2yt&#10;rW1qrYylxvbfR4FCbrvMzNvZ7X6ynbjQ4FvHCl4XCQjiypmWawXn0/FlDcIHZIOdY1Iwk4f97vFh&#10;i6lxI2u6lKEWEcI+RQVNCH0qpa8asugXrieO2o8bLIa4DrU0A44Rbju5TJKVtNhyvNBgT4eGqt/y&#10;z0bKt851ZrQ56PKj+Mzeyq/8NCv1/DRl7yACTeFu/k8XJtZfbuD2TJx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nBd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0" o:spid="_x0000_s1033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PHcMA&#10;AADcAAAADwAAAGRycy9kb3ducmV2LnhtbESPQW/CMAyF70j7D5GRdoOUIaGpEFBhTOLCIWU/wGtM&#10;W9E4VZNB+ffzYdJuz/Lz5/c2u9F36k5DbAMbWMwzUMRVcC3XBr4un7N3UDEhO+wCk4EnRdhtXyYb&#10;zF14sKV7mWolEI45GmhS6nOtY9WQxzgPPbHsrmHwmGQcau0GfAjcd/oty1baY8vyocGeDg1Vt/LH&#10;C+XbHm3hrDvYcn/6KJbl+Xh5GvM6HYs1qERj+jf/XZ+cxF9KfCkjCv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lPH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1" o:spid="_x0000_s1034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qhsMA&#10;AADcAAAADwAAAGRycy9kb3ducmV2LnhtbESPQYvCMBCF78L+hzALe9PUFUS6RqmughcPaf0BYzPb&#10;FptJaaLWf78RBG8zvPe+ebNcD7YVN+p941jBdJKAIC6dabhScCr24wUIH5ANto5JwYM8rFcfoyWm&#10;xt1Z0y0PlYgQ9ikqqEPoUil9WZNFP3EdcdT+XG8xxLWvpOnxHuG2ld9JMpcWG44XauxoW1N5ya82&#10;Us56pzOjzVbnm8NvNsuPu+Kh1NfnkP2ACDSEt/mVPphYfzaF5zN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Xqh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32" o:spid="_x0000_s1035" style="position:absolute;left:38;top:10325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Rectangle: Top Corners Rounded 133" o:spid="_x0000_s1036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RasMA&#10;AADcAAAADwAAAGRycy9kb3ducmV2LnhtbESPQYvCMBCF74L/IYywN03dwiJdo1RXwYuHVH/AbDO2&#10;xWZSmqj132+EBW8zvPe+ebNcD7YVd+p941jBfJaAIC6dabhScD7tpwsQPiAbbB2Tgid5WK/GoyVm&#10;xj1Y070IlYgQ9hkqqEPoMil9WZNFP3MdcdQurrcY4tpX0vT4iHDbys8k+ZIWG44XauxoW1N5LW42&#10;Un71TudGm60uNoefPC2Ou9NTqY/JkH+DCDSEt/k/fTCxfprC65k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vRa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4" o:spid="_x0000_s1037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JHsUA&#10;AADcAAAADwAAAGRycy9kb3ducmV2LnhtbESPwWrDMBBE74X8g9hAb42cppTiRglO6oAvOcjpB2yt&#10;rW1qrYylxvbfR4VAb7vMzNvZ7X6ynbjS4FvHCtarBARx5UzLtYLPy+npDYQPyAY7x6RgJg/73eJh&#10;i6lxI2u6lqEWEcI+RQVNCH0qpa8asuhXrieO2rcbLIa4DrU0A44Rbjv5nCSv0mLL8UKDPR0bqn7K&#10;XxspXzrXmdHmqMtD8ZFtynN+mZV6XE7ZO4hAU/g339OFifU3L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kke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35" o:spid="_x0000_s1038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7shcUA&#10;AADcAAAADwAAAGRycy9kb3ducmV2LnhtbESPwWrDMBBE74X8g9hAb42chpbiRglO6oAvOcjpB2yt&#10;rW1qrYylxvbfR4VAb7vMzNvZ7X6ynbjS4FvHCtarBARx5UzLtYLPy+npDYQPyAY7x6RgJg/73eJh&#10;i6lxI2u6lqEWEcI+RQVNCH0qpa8asuhXrieO2rcbLIa4DrU0A44Rbjv5nCSv0mLL8UKDPR0bqn7K&#10;XxspXzrXmdHmqMtD8ZFtynN+mZV6XE7ZO4hAU/g339OFifU3L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uyF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36" o:spid="_x0000_s1039" style="position:absolute;left:76;top:1558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Rectangle: Top Corners Rounded 137" o:spid="_x0000_s1040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XacUA&#10;AADcAAAADwAAAGRycy9kb3ducmV2LnhtbESPwWrDMBBE74X8g9hAb42cBtriRglO6oAvOcjpB2yt&#10;rW1qrYylxvbfR4VAb7vMzNvZ7X6ynbjS4FvHCtarBARx5UzLtYLPy+npDYQPyAY7x6RgJg/73eJh&#10;i6lxI2u6lqEWEcI+RQVNCH0qpa8asuhXrieO2rcbLIa4DrU0A44Rbjv5nCQv0mLL8UKDPR0bqn7K&#10;XxspXzrXmdHmqMtD8ZFtynN+mZV6XE7ZO4hAU/g339OFifU3r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Ndp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57" o:spid="_x0000_s1041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yycUA&#10;AADcAAAADwAAAGRycy9kb3ducmV2LnhtbESPzW7CMBCE70h9B2sr9QZOW/GjgEEppRIXDk54gCVe&#10;kqjxOopdCG9fIyFx29XMfDu72gy2FRfqfeNYwfskAUFcOtNwpeBY/IwXIHxANtg6JgU38rBZv4xW&#10;mBp3ZU2XPFQiQtinqKAOoUul9GVNFv3EdcRRO7veYohrX0nT4zXCbSs/kmQmLTYcL9TY0bam8jf/&#10;s5Fy0judGW22Ov/af2ef+WFX3JR6ex2yJYhAQ3iaH+m9ifWnc7g/Eye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/zLJ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58" o:spid="_x0000_s1042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mu8QA&#10;AADcAAAADwAAAGRycy9kb3ducmV2LnhtbESPQW/CMAyF75P2HyJP2m2kGwJNHQF1wCQuHFL2A7zG&#10;tBWNUzUZlH+PD0jcnuXnz+8tVqPv1JmG2AY28D7JQBFXwbVcG/g9/Lx9gooJ2WEXmAxcKcJq+fy0&#10;wNyFC1s6l6lWAuGYo4EmpT7XOlYNeYyT0BPL7hgGj0nGodZuwIvAfac/smyuPbYsHxrsad1QdSr/&#10;vVD+7NYWzrq1Lb93m2Ja7reHqzGvL2PxBSrRmB7m+/XOSfyZpJUyok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gprv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59" o:spid="_x0000_s1043" style="position:absolute;left:76;top:20840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Rectangle: Top Corners Rounded 160" o:spid="_x0000_s1044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AMMA&#10;AADcAAAADwAAAGRycy9kb3ducmV2LnhtbESPQW/CMAyF75P2HyIj7TZSNgmhQkCFMYnLDin8ANOY&#10;tqJxqiaD8u/nwyRuz/Lz5/dWm9F36kZDbAMbmE0zUMRVcC3XBk7H7/cFqJiQHXaBycCDImzWry8r&#10;zF24s6VbmWolEI45GmhS6nOtY9WQxzgNPbHsLmHwmGQcau0GvAvcd/ojy+baY8vyocGedg1V1/LX&#10;C+Vs97Zw1u1suT18FZ/lz/74MOZtMhZLUInG9DT/Xx+cxJ9LfCkjCv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pgA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1" o:spid="_x0000_s1045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Fm8MA&#10;AADcAAAADwAAAGRycy9kb3ducmV2LnhtbESPQYvCMBCF78L+hzAL3jR1BZGuUarrghcPaf0BYzPb&#10;FptJabJa/70RBG8zvPe+ebPaDLYVV+p941jBbJqAIC6dabhScCp+J0sQPiAbbB2Tgjt52Kw/RitM&#10;jbuxpmseKhEh7FNUUIfQpVL6siaLfuo64qj9ud5iiGtfSdPjLcJtK7+SZCEtNhwv1NjRrqbykv/b&#10;SDnrvc6MNjudbw8/2Tw/7ou7UuPPIfsGEWgIb/MrfTCx/mIGz2fiBH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bFm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2" o:spid="_x0000_s1046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Rb7MQA&#10;AADcAAAADwAAAGRycy9kb3ducmV2LnhtbESPwWrDMBBE74X8g9hAb42cFExxogQ3ScGXHOT0A7bW&#10;xja1VsZSY/vvq0Kgt11m5u3s7jDZTtxp8K1jBetVAoK4cqblWsHn9ePlDYQPyAY7x6RgJg+H/eJp&#10;h5lxI2u6l6EWEcI+QwVNCH0mpa8asuhXrieO2s0NFkNch1qaAccIt53cJEkqLbYcLzTY07Gh6rv8&#10;sZHypc86N9ocdflenPLX8nK+zko9L6d8CyLQFP7Nj3RhYv10A3/PxAn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kW+z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63" o:spid="_x0000_s1047" style="position:absolute;left:76;top:26060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Rectangle: Top Corners Rounded 164" o:spid="_x0000_s1048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mA8MA&#10;AADcAAAADwAAAGRycy9kb3ducmV2LnhtbESPQYvCMBCF78L+hzALe9N0VUS6RumqC148pPoDZpux&#10;LTaT0kSt/94IgrcZ3nvfvFmsetuIK3W+dqzge5SAIC6cqblUcDz8DecgfEA22DgmBXfysFp+DBaY&#10;GndjTdc8lCJC2KeooAqhTaX0RUUW/ci1xFE7uc5iiGtXStPhLcJtI8dJMpMWa44XKmxpXVFxzi82&#10;Uv71VmdGm7XOf3ebbJLvt4e7Ul+fffYDIlAf3uZXemdi/dkUns/EC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FmA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5" o:spid="_x0000_s1049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DmMMA&#10;AADcAAAADwAAAGRycy9kb3ducmV2LnhtbESPQYvCMBCF78L+hzALe9N0FUW6RumqC148pPoDZpux&#10;LTaT0kSt/94IgrcZ3nvfvFmsetuIK3W+dqzge5SAIC6cqblUcDz8DecgfEA22DgmBXfysFp+DBaY&#10;GndjTdc8lCJC2KeooAqhTaX0RUUW/ci1xFE7uc5iiGtXStPhLcJtI8dJMpMWa44XKmxpXVFxzi82&#10;Uv71VmdGm7XOf3ebbJLvt4e7Ul+fffYDIlAf3uZXemdi/dkUns/EC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3Dm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6" o:spid="_x0000_s1050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d78MA&#10;AADcAAAADwAAAGRycy9kb3ducmV2LnhtbESPQYvCMBCF74L/IYywN03dhbJ0jVJdBS8eUv0Bs83Y&#10;FptJaaLWf28EYW8zvPe+ebNYDbYVN+p941jBfJaAIC6dabhScDrupt8gfEA22DomBQ/ysFqORwvM&#10;jLuzplsRKhEh7DNUUIfQZVL6siaLfuY64qidXW8xxLWvpOnxHuG2lZ9JkkqLDccLNXa0qam8FFcb&#10;KX96q3OjzUYX6/1v/lUctseHUh+TIf8BEWgI/+Z3em9i/TSF1zNx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9d7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67" o:spid="_x0000_s1051" style="position:absolute;left:76;top:31203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Rectangle: Top Corners Rounded 168" o:spid="_x0000_s1052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sBsMA&#10;AADcAAAADwAAAGRycy9kb3ducmV2LnhtbESPQW/CMAyF75P2HyIj7TZSNgmhQkCFMYnLDin8ANOY&#10;tqJxqiaD8u/nwyRuz/Lz5/dWm9F36kZDbAMbmE0zUMRVcC3XBk7H7/cFqJiQHXaBycCDImzWry8r&#10;zF24s6VbmWolEI45GmhS6nOtY9WQxzgNPbHsLmHwmGQcau0GvAvcd/ojy+baY8vyocGedg1V1/LX&#10;C+Vs97Zw1u1suT18FZ/lz/74MOZtMhZLUInG9DT/Xx+cxJ9LWikjCv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sB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69" o:spid="_x0000_s1053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JncUA&#10;AADcAAAADwAAAGRycy9kb3ducmV2LnhtbESPwWrDMBBE74X8g9hAbo2cBkzrRglO4oAvPcjpB2yt&#10;rW1qrYylJvbfV4VCb7vMzNvZ3WGyvbjR6DvHCjbrBARx7UzHjYL36+XxGYQPyAZ7x6RgJg+H/eJh&#10;h5lxd9Z0q0IjIoR9hgraEIZMSl+3ZNGv3UActU83WgxxHRtpRrxHuO3lU5Kk0mLH8UKLA51aqr+q&#10;bxspH7rQudHmpKtjec631VtxnZVaLaf8FUSgKfyb/9KlifXTF/h9Jk4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Mmd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70" o:spid="_x0000_s1054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23cQA&#10;AADcAAAADwAAAGRycy9kb3ducmV2LnhtbESPQW/CMAyF75P2HyJP2m2kGxJMHQF1wCQuHFL2A7zG&#10;tBWNUzUZlH+PD0jcnuXnz+8tVqPv1JmG2AY28D7JQBFXwbVcG/g9/Lx9gooJ2WEXmAxcKcJq+fy0&#10;wNyFC1s6l6lWAuGYo4EmpT7XOlYNeYyT0BPL7hgGj0nGodZuwIvAfac/smymPbYsHxrsad1QdSr/&#10;vVD+7NYWzrq1Lb93m2Ja7reHqzGvL2PxBSrRmB7m+/XOSfy5xJcyok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9t3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71" o:spid="_x0000_s1055" style="position:absolute;left:38;top:36423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Rectangle: Top Corners Rounded 172" o:spid="_x0000_s1056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NMcUA&#10;AADcAAAADwAAAGRycy9kb3ducmV2LnhtbESPwWrDMBBE74X+g9hCb43cFJLgRglu6oAvPcjJB2yt&#10;rW1qrYylxvbfR4FCbrvMzNvZ7X6ynbjQ4FvHCl4XCQjiypmWawXn0/FlA8IHZIOdY1Iwk4f97vFh&#10;i6lxI2u6lKEWEcI+RQVNCH0qpa8asugXrieO2o8bLIa4DrU0A44Rbju5TJKVtNhyvNBgT4eGqt/y&#10;z0bKt851ZrQ56PKj+Mzeyq/8NCv1/DRl7yACTeFu/k8XJtZfL+H2TJx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c0x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73" o:spid="_x0000_s1057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oqsUA&#10;AADcAAAADwAAAGRycy9kb3ducmV2LnhtbESPwWrDMBBE74X8g9hAb42cBtriRglO6oAvOcjpB2yt&#10;rW1qrYylxvbfR4VAb7vMzNvZ7X6ynbjS4FvHCtarBARx5UzLtYLPy+npDYQPyAY7x6RgJg/73eJh&#10;i6lxI2u6lqEWEcI+RQVNCH0qpa8asuhXrieO2rcbLIa4DrU0A44Rbjv5nCQv0mLL8UKDPR0bqn7K&#10;XxspXzrXmdHmqMtD8ZFtynN+mZV6XE7ZO4hAU/g339OFifVfN/D3TJx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Wiq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74" o:spid="_x0000_s1058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3sQA&#10;AADcAAAADwAAAGRycy9kb3ducmV2LnhtbESPwW7CMBBE70j9B2sr9QZOWwQoYFBKqcSFgxM+YImX&#10;JGq8jmIXwt/XSEjcdjUzb2dXm8G24kK9bxwreJ8kIIhLZxquFByLn/EChA/IBlvHpOBGHjbrl9EK&#10;U+OurOmSh0pECPsUFdQhdKmUvqzJop+4jjhqZ9dbDHHtK2l6vEa4beVHksykxYbjhRo72tZU/uZ/&#10;NlJOeqczo81W51/77+wzP+yKm1Jvr0O2BBFoCE/zI703sf58Cvdn4gR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8N7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75" o:spid="_x0000_s1059" style="position:absolute;left:76;top:41681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: Top Corners Rounded 176" o:spid="_x0000_s1060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LMsUA&#10;AADcAAAADwAAAGRycy9kb3ducmV2LnhtbESPwWrDMBBE74X8g9hAbo2cBtziRglO4oAvPcjpB2yt&#10;rW1qrYylJvbfV4VCb7vMzNvZ3WGyvbjR6DvHCjbrBARx7UzHjYL36+XxBYQPyAZ7x6RgJg+H/eJh&#10;h5lxd9Z0q0IjIoR9hgraEIZMSl+3ZNGv3UActU83WgxxHRtpRrxHuO3lU5Kk0mLH8UKLA51aqr+q&#10;bxspH7rQudHmpKtjec631VtxnZVaLaf8FUSgKfyb/9KlifWfU/h9Jk4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ssy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97" o:spid="_x0000_s1061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IU8UA&#10;AADcAAAADwAAAGRycy9kb3ducmV2LnhtbESPzW7CMBCE70h9B2sr9QZOW4mfgEEppRIXDk54gCVe&#10;kqjxOopdCG9fIyFx29XMfDu72gy2FRfqfeNYwfskAUFcOtNwpeBY/IznIHxANtg6JgU38rBZv4xW&#10;mBp3ZU2XPFQiQtinqKAOoUul9GVNFv3EdcRRO7veYohrX0nT4zXCbSs/kmQqLTYcL9TY0bam8jf/&#10;s5Fy0judGW22Ov/af2ef+WFX3JR6ex2yJYhAQ3iaH+m9ifUXM7g/Eye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ohTxQAAANwAAAAPAAAAAAAAAAAAAAAAAJgCAABkcnMv&#10;ZG93bnJldi54bWxQSwUGAAAAAAQABAD1AAAAig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198" o:spid="_x0000_s1062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cIcQA&#10;AADcAAAADwAAAGRycy9kb3ducmV2LnhtbESPQW/CMAyF75P2HyJP2m2kGxJiHQF1wCQuHFL2A7zG&#10;tBWNUzUZlH+PD0jcnuXnz+8tVqPv1JmG2AY28D7JQBFXwbVcG/g9/LzNQcWE7LALTAauFGG1fH5a&#10;YO7ChS2dy1QrgXDM0UCTUp9rHauGPMZJ6IlldwyDxyTjUGs34EXgvtMfWTbTHluWDw32tG6oOpX/&#10;Xih/dmsLZ93alt+7TTEt99vD1ZjXl7H4ApVoTA/z/XrnJP6npJUyok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ZHCH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199" o:spid="_x0000_s1063" style="position:absolute;top:46901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Rectangle: Top Corners Rounded 200" o:spid="_x0000_s1064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k3MIA&#10;AADcAAAADwAAAGRycy9kb3ducmV2LnhtbESPzWrDMBCE74W8g9hCbo3cBkpxowTnD3zJQU4fYGtt&#10;bRNrZSzVP28fBQo9DjPzDbPZTbYVA/W+cazgdZWAIC6dabhS8HU9v3yA8AHZYOuYFMzkYbddPG0w&#10;NW5kTUMRKhEh7FNUUIfQpVL6siaLfuU64uj9uN5iiLKvpOlxjHDbyrckeZcWG44LNXZ0qKm8Fb82&#10;Ur71SWdGm4Mu9vkxWxeX03VWavk8ZZ8gAk3hP/zXzo2CSITHmXgE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OTcwgAAANw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1" o:spid="_x0000_s1065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BR8IA&#10;AADcAAAADwAAAGRycy9kb3ducmV2LnhtbESPQYvCMBSE74L/ITzBm6a6IFKN0lUXvHhI3R/wtnm2&#10;ZZuX0kSt/94IgsdhZr5h1tveNuJGna8dK5hNExDEhTM1lwp+zz+TJQgfkA02jknBgzxsN8PBGlPj&#10;7qzplodSRAj7FBVUIbSplL6oyKKfupY4ehfXWQxRdqU0Hd4j3DZyniQLabHmuFBhS7uKiv/8aiPl&#10;Tx90ZrTZ6fz7uM++8tPh/FBqPOqzFYhAffiE3+2jUTBPZvA6E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EFHwgAAANwAAAAPAAAAAAAAAAAAAAAAAJgCAABkcnMvZG93&#10;bnJldi54bWxQSwUGAAAAAAQABAD1AAAAhwMAAAAA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2" o:spid="_x0000_s1066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fMMMA&#10;AADcAAAADwAAAGRycy9kb3ducmV2LnhtbESP3YrCMBSE7xd8h3AE79Z0K8hSjdL1B7zxItUHODZn&#10;27LNSWmi1rc3grCXw8x8wyzXg23FjXrfOFbwNU1AEJfONFwpOJ/2n98gfEA22DomBQ/ysF6NPpaY&#10;GXdnTbciVCJC2GeooA6hy6T0ZU0W/dR1xNH7db3FEGVfSdPjPcJtK9MkmUuLDceFGjva1FT+FVcb&#10;KRe907nRZqOLn8M2nxXH3emh1GQ85AsQgYbwH363D0ZBmqT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7fM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03" o:spid="_x0000_s1067" style="position:absolute;top:5208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Rectangle: Top Corners Rounded 204" o:spid="_x0000_s1068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i38QA&#10;AADcAAAADwAAAGRycy9kb3ducmV2LnhtbESPwWrDMBBE74X+g9hCb7XcNITgRgmum0AuPcjOB2yt&#10;rW1qrYylOs7fR4FCjsPMvGE2u9n2YqLRd44VvCYpCOLamY4bBafq8LIG4QOywd4xKbiQh9328WGD&#10;mXFn1jSVoRERwj5DBW0IQyalr1uy6BM3EEfvx40WQ5RjI82I5wi3vVyk6Upa7DgutDhQ0VL9W/7Z&#10;SPnWe50bbQpdfhw/87fya19dlHp+mvN3EIHmcA//t49GwSJdwu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74t/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5" o:spid="_x0000_s1069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HRMQA&#10;AADcAAAADwAAAGRycy9kb3ducmV2LnhtbESPwWrDMBBE74X+g9hCb7XclITgRgmum0AuPcjOB2yt&#10;rW1qrYylOs7fR4FCjsPMvGE2u9n2YqLRd44VvCYpCOLamY4bBafq8LIG4QOywd4xKbiQh9328WGD&#10;mXFn1jSVoRERwj5DBW0IQyalr1uy6BM3EEfvx40WQ5RjI82I5wi3vVyk6Upa7DgutDhQ0VL9W/7Z&#10;SPnWe50bbQpdfhw/87fya19dlHp+mvN3EIHmcA//t49GwSJdwu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3R0T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6" o:spid="_x0000_s1070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XZM8MA&#10;AADcAAAADwAAAGRycy9kb3ducmV2LnhtbESPQYvCMBSE78L+h/AWvGm6CiJdo1RXwcse0voDns3b&#10;tti8lCZq/fdGWPA4zMw3zGoz2FbcqPeNYwVf0wQEcelMw5WCU3GYLEH4gGywdUwKHuRhs/4YrTA1&#10;7s6abnmoRISwT1FBHUKXSunLmiz6qeuIo/fneoshyr6Spsd7hNtWzpJkIS02HBdq7GhXU3nJrzZS&#10;znqvM6PNTufb4082z3/3xUOp8eeQfYMINIR3+L99NApmyQJe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XZM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07" o:spid="_x0000_s1071" style="position:absolute;top:5730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Rectangle: Top Corners Rounded 208" o:spid="_x0000_s1072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o2sMA&#10;AADcAAAADwAAAGRycy9kb3ducmV2LnhtbESPwW7CMAyG70h7h8hIu0EKk9BUCKgwJnHhkLIH8BrT&#10;VjRO1WRQ3n4+TNrR+v1/9rfZjb5TdxpiG9jAYp6BIq6Ca7k28HX5nL2DignZYReYDDwpwm77Mtlg&#10;7sKDLd3LVCuBcMzRQJNSn2sdq4Y8xnnoiSW7hsFjknGotRvwIXDf6WWWrbTHluVCgz0dGqpu5Y8X&#10;yrc92sJZd7Dl/vRRvJXn4+VpzOt0LNagEo3pf/mvfXIGlpl8KzIiAn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bo2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09" o:spid="_x0000_s1073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pNQcQA&#10;AADcAAAADwAAAGRycy9kb3ducmV2LnhtbESPwWrDMBBE74X+g9hCb7XcFELiRgmum0AuPcjOB2yt&#10;rW1qrYylOs7fR4FCjsPMvGE2u9n2YqLRd44VvCYpCOLamY4bBafq8LIC4QOywd4xKbiQh9328WGD&#10;mXFn1jSVoRERwj5DBW0IQyalr1uy6BM3EEfvx40WQ5RjI82I5wi3vVyk6VJa7DgutDhQ0VL9W/7Z&#10;SPnWe50bbQpdfhw/87fya19dlHp+mvN3EIHmcA//t49GwSJdw+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6TUH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0" o:spid="_x0000_s1074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yAcMA&#10;AADcAAAADwAAAGRycy9kb3ducmV2LnhtbESPwW7CMAyG70h7h8iTdoMUJiHUEVDHQOLCIYUH8Bqv&#10;rdY4VROgvP18mMTR+v1/9rfejr5TNxpiG9jAfJaBIq6Ca7k2cDkfpitQMSE77AKTgQdF2G5eJmvM&#10;XbizpVuZaiUQjjkaaFLqc61j1ZDHOAs9sWQ/YfCYZBxq7Qa8C9x3epFlS+2xZbnQYE+7hqrf8uqF&#10;8m33tnDW7Wz5efwq3svT/vww5u11LD5AJRrTc/m/fXQGFnN5X2RE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lyA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11" o:spid="_x0000_s1075" style="position:absolute;top:62522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Rectangle: Top Corners Rounded 212" o:spid="_x0000_s1076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J7cMA&#10;AADcAAAADwAAAGRycy9kb3ducmV2LnhtbESP3YrCMBSE74V9h3AW9k5TuyDSNUr9WfDGi1Qf4Nic&#10;bYvNSWmi1rffCIKXw8x8wyxWg23FjXrfOFYwnSQgiEtnGq4UnI6/4zkIH5ANto5JwYM8rJYfowVm&#10;xt1Z060IlYgQ9hkqqEPoMil9WZNFP3EdcfT+XG8xRNlX0vR4j3DbyjRJZtJiw3Ghxo42NZWX4moj&#10;5ax3OjfabHSx3m/z7+KwOz6U+voc8h8QgYbwDr/ae6Mgna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dJ7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3" o:spid="_x0000_s1077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sdsMA&#10;AADcAAAADwAAAGRycy9kb3ducmV2LnhtbESP3YrCMBSE7wXfIZyFvdNUhUWqUbr+gDdepPUBjs3Z&#10;tmxzUpqo9e03woKXw8x8w6y3g23FnXrfOFYwmyYgiEtnGq4UXIrjZAnCB2SDrWNS8CQP2814tMbU&#10;uAdruuehEhHCPkUFdQhdKqUva7Lop64jjt6P6y2GKPtKmh4fEW5bOU+SL2mx4bhQY0e7msrf/GYj&#10;5aoPOjPa7HT+fdpni/x8KJ5KfX4M2QpEoCG8w//tk1Ewny3gdS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vsd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4" o:spid="_x0000_s1078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0AsMA&#10;AADcAAAADwAAAGRycy9kb3ducmV2LnhtbESPQYvCMBSE78L+h/AW9qaprohUo3TVBS8eUv0Bz+bZ&#10;lm1eShO1/vuNIHgcZuYbZrnubSNu1PnasYLxKAFBXDhTc6ngdPwdzkH4gGywcUwKHuRhvfoYLDE1&#10;7s6abnkoRYSwT1FBFUKbSumLiiz6kWuJo3dxncUQZVdK0+E9wm0jJ0kykxZrjgsVtrSpqPjLrzZS&#10;znqnM6PNRuc/+232nR92x4dSX599tgARqA/v8Ku9Nwom4y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J0A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15" o:spid="_x0000_s1079" style="position:absolute;top:67703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Rectangle: Top Corners Rounded 216" o:spid="_x0000_s1080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xP7sMA&#10;AADcAAAADwAAAGRycy9kb3ducmV2LnhtbESPQYvCMBSE78L+h/AW9qapLohUo3RdBS8e0voDns3b&#10;tmzzUpqo9d8bQfA4zMw3zGoz2FZcqfeNYwXTSQKCuHSm4UrBqdiPFyB8QDbYOiYFd/KwWX+MVpga&#10;d2NN1zxUIkLYp6igDqFLpfRlTRb9xHXE0ftzvcUQZV9J0+Mtwm0rZ0kylxYbjgs1drStqfzPLzZS&#10;znqnM6PNVuc/h9/sOz/uirtSX59DtgQRaAjv8Kt9MApm0z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xP7s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7" o:spid="_x0000_s1081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qdcMA&#10;AADcAAAADwAAAGRycy9kb3ducmV2LnhtbESPQYvCMBSE78L+h/AW9qapLqhUo3TVBS8eUv0Bz+bZ&#10;lm1eShO1/vuNIHgcZuYbZrnubSNu1PnasYLxKAFBXDhTc6ngdPwdzkH4gGywcUwKHuRhvfoYLDE1&#10;7s6abnkoRYSwT1FBFUKbSumLiiz6kWuJo3dxncUQZVdK0+E9wm0jJ0kylRZrjgsVtrSpqPjLrzZS&#10;znqnM6PNRuc/+232nR92x4dSX599tgARqA/v8Ku9Nwom4x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Dqdc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18" o:spid="_x0000_s1082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9+B8MA&#10;AADcAAAADwAAAGRycy9kb3ducmV2LnhtbESPwW7CMAyG70h7h8iTdoMUJiHUEVDHQOLCIYUH8Bqv&#10;rdY4VROgvP18mMTR+v1/9rfejr5TNxpiG9jAfJaBIq6Ca7k2cDkfpitQMSE77AKTgQdF2G5eJmvM&#10;XbizpVuZaiUQjjkaaFLqc61j1ZDHOAs9sWQ/YfCYZBxq7Qa8C9x3epFlS+2xZbnQYE+7hqrf8uqF&#10;8m33tnDW7Wz5efwq3svT/vww5u11LD5AJRrTc/m/fXQGFnP5VmRE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9+B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  <v:group id="Group 219" o:spid="_x0000_s1083" style="position:absolute;top:72961;width:27790;height:5080" coordsize="27790,5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Rectangle: Top Corners Rounded 220" o:spid="_x0000_s1084" style="position:absolute;left:487;top:-449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4vMQA&#10;AADcAAAADwAAAGRycy9kb3ducmV2LnhtbESPwW7CMAyG70h7h8iTdoN0nYRQR0AdA4kLh5Q9gNd4&#10;bbXGqZoA5e3nwySO1u//s7/1dvK9utIYu8AGXhcZKOI6uI4bA1/nw3wFKiZkh31gMnCnCNvN02yN&#10;hQs3tnStUqMEwrFAA21KQ6F1rFvyGBdhIJbsJ4wek4xjo92IN4H7XudZttQeO5YLLQ60a6n+rS5e&#10;KN92b0tn3c5WH8fP8q067c93Y16ep/IdVKIpPZb/20dnIM/lfZEREd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1uLzEAAAA3AAAAA8AAAAAAAAAAAAAAAAAmAIAAGRycy9k&#10;b3ducmV2LnhtbFBLBQYAAAAABAAEAPUAAACJAwAAAAA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21" o:spid="_x0000_s1085" style="position:absolute;left:11346;top:-488;width:5041;height:6017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dJ8MA&#10;AADcAAAADwAAAGRycy9kb3ducmV2LnhtbESP3YrCMBSE74V9h3AW9k5TuyDSNUr9WfDGi1Qf4Nic&#10;bYvNSWmi1rffCIKXw8x8wyxWg23FjXrfOFYwnSQgiEtnGq4UnI6/4zkIH5ANto5JwYM8rJYfowVm&#10;xt1Z060IlYgQ9hkqqEPoMil9WZNFP3EdcfT+XG8xRNlX0vR4j3DbyjRJZtJiw3Ghxo42NZWX4moj&#10;5ax3OjfabHSx3m/z7+KwOz6U+voc8h8QgYbwDr/ae6MgTaf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kdJ8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  <v:shape id="Rectangle: Top Corners Rounded 222" o:spid="_x0000_s1086" style="position:absolute;left:22261;top:-487;width:5041;height:6016;rotation:90;visibility:visible;mso-wrap-style:square;v-text-anchor:middle" coordsize="504187,60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DUMMA&#10;AADcAAAADwAAAGRycy9kb3ducmV2LnhtbESP3YrCMBSE7xd8h3AE79Z0K8hSjdL1B7zxItUHODZn&#10;27LNSWmi1rc3grCXw8x8wyzXg23FjXrfOFbwNU1AEJfONFwpOJ/2n98gfEA22DomBQ/ysF6NPpaY&#10;GXdnTbciVCJC2GeooA6hy6T0ZU0W/dR1xNH7db3FEGVfSdPjPcJtK9MkmUuLDceFGjva1FT+FVcb&#10;KRe907nRZqOLn8M2nxXH3emh1GQ85AsQgYbwH363D0ZBmqbwOh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uDUMMAAADcAAAADwAAAAAAAAAAAAAAAACYAgAAZHJzL2Rv&#10;d25yZXYueG1sUEsFBgAAAAAEAAQA9QAAAIgDAAAAAA==&#10;" path="m84033,l420154,v46410,,84033,37623,84033,84033l504187,601662r,l,601662r,l,84033c,37623,37623,,84033,xe" filled="f" strokecolor="#cfcdcd [2894]" strokeweight=".25pt">
                    <v:stroke joinstyle="miter"/>
                    <v:path arrowok="t" o:connecttype="custom" o:connectlocs="84033,0;420154,0;504187,84033;504187,601662;504187,601662;0,601662;0,601662;0,84033;84033,0" o:connectangles="0,0,0,0,0,0,0,0,0"/>
                  </v:shape>
                </v:group>
              </v:group>
            </w:pict>
          </mc:Fallback>
        </mc:AlternateContent>
      </w:r>
    </w:p>
    <w:sectPr w:rsidR="009A1BA9" w:rsidSect="000C3E25">
      <w:pgSz w:w="5850" w:h="13680" w:code="1"/>
      <w:pgMar w:top="778" w:right="706" w:bottom="360" w:left="9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75" w:rsidRDefault="00E86D75" w:rsidP="000A7964">
      <w:r>
        <w:separator/>
      </w:r>
    </w:p>
  </w:endnote>
  <w:endnote w:type="continuationSeparator" w:id="0">
    <w:p w:rsidR="00E86D75" w:rsidRDefault="00E86D75" w:rsidP="000A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75" w:rsidRDefault="00E86D75" w:rsidP="000A7964">
      <w:r>
        <w:separator/>
      </w:r>
    </w:p>
  </w:footnote>
  <w:footnote w:type="continuationSeparator" w:id="0">
    <w:p w:rsidR="00E86D75" w:rsidRDefault="00E86D75" w:rsidP="000A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6A"/>
    <w:rsid w:val="000052DA"/>
    <w:rsid w:val="00092A0E"/>
    <w:rsid w:val="000A7964"/>
    <w:rsid w:val="000C3E25"/>
    <w:rsid w:val="000C539F"/>
    <w:rsid w:val="000E3E9D"/>
    <w:rsid w:val="00140FFE"/>
    <w:rsid w:val="00163D47"/>
    <w:rsid w:val="001C1D53"/>
    <w:rsid w:val="00226AE8"/>
    <w:rsid w:val="0023655B"/>
    <w:rsid w:val="00245099"/>
    <w:rsid w:val="00255A7D"/>
    <w:rsid w:val="002663E7"/>
    <w:rsid w:val="00273F4A"/>
    <w:rsid w:val="00332507"/>
    <w:rsid w:val="00341AB4"/>
    <w:rsid w:val="003839CF"/>
    <w:rsid w:val="00403D4D"/>
    <w:rsid w:val="0044455A"/>
    <w:rsid w:val="004748CA"/>
    <w:rsid w:val="00480E02"/>
    <w:rsid w:val="004B677D"/>
    <w:rsid w:val="00501880"/>
    <w:rsid w:val="00517D6A"/>
    <w:rsid w:val="005717D8"/>
    <w:rsid w:val="00586C93"/>
    <w:rsid w:val="005D6737"/>
    <w:rsid w:val="005F427D"/>
    <w:rsid w:val="00607AD7"/>
    <w:rsid w:val="006355D1"/>
    <w:rsid w:val="00701012"/>
    <w:rsid w:val="007025FD"/>
    <w:rsid w:val="0075737C"/>
    <w:rsid w:val="00820FA9"/>
    <w:rsid w:val="008A6439"/>
    <w:rsid w:val="008C6312"/>
    <w:rsid w:val="00947C39"/>
    <w:rsid w:val="00971D12"/>
    <w:rsid w:val="009D4867"/>
    <w:rsid w:val="00A04BB7"/>
    <w:rsid w:val="00A5130B"/>
    <w:rsid w:val="00A76C8B"/>
    <w:rsid w:val="00AA0E83"/>
    <w:rsid w:val="00B63A20"/>
    <w:rsid w:val="00B700F6"/>
    <w:rsid w:val="00C01071"/>
    <w:rsid w:val="00C440EB"/>
    <w:rsid w:val="00CC03AD"/>
    <w:rsid w:val="00D31617"/>
    <w:rsid w:val="00D40CB1"/>
    <w:rsid w:val="00D50A8B"/>
    <w:rsid w:val="00D849AF"/>
    <w:rsid w:val="00D92300"/>
    <w:rsid w:val="00DF6CC3"/>
    <w:rsid w:val="00E26321"/>
    <w:rsid w:val="00E86D75"/>
    <w:rsid w:val="00EA6673"/>
    <w:rsid w:val="00F15667"/>
    <w:rsid w:val="00F47889"/>
    <w:rsid w:val="00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ED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C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9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964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C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9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A7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96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Bergerhuis\AppData\Local\Temp\Temp1_templates(2).zip\33001_SideTab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33001_SideTab_v2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dcterms:created xsi:type="dcterms:W3CDTF">2023-07-07T22:14:00Z</dcterms:created>
  <dcterms:modified xsi:type="dcterms:W3CDTF">2023-07-07T22:14:00Z</dcterms:modified>
</cp:coreProperties>
</file>