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980"/>
        <w:gridCol w:w="720"/>
        <w:gridCol w:w="980"/>
        <w:gridCol w:w="720"/>
      </w:tblGrid>
      <w:tr w:rsidR="00E26321" w:rsidRPr="001D15ED" w:rsidTr="003A227A">
        <w:trPr>
          <w:cantSplit/>
          <w:trHeight w:hRule="exact" w:val="576"/>
        </w:trPr>
        <w:tc>
          <w:tcPr>
            <w:tcW w:w="720" w:type="dxa"/>
          </w:tcPr>
          <w:p w:rsidR="00E26321" w:rsidRPr="003A227A" w:rsidRDefault="001D15ED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  <w:r w:rsidRPr="003A227A"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  <w:t>01</w:t>
            </w:r>
          </w:p>
        </w:tc>
        <w:tc>
          <w:tcPr>
            <w:tcW w:w="980" w:type="dxa"/>
            <w:vMerge w:val="restart"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720" w:type="dxa"/>
          </w:tcPr>
          <w:p w:rsidR="00E26321" w:rsidRPr="003A227A" w:rsidRDefault="001D15ED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  <w:r w:rsidRPr="003A227A"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  <w:t>16</w:t>
            </w:r>
          </w:p>
        </w:tc>
        <w:tc>
          <w:tcPr>
            <w:tcW w:w="980" w:type="dxa"/>
            <w:vMerge w:val="restart"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720" w:type="dxa"/>
          </w:tcPr>
          <w:p w:rsidR="00E26321" w:rsidRPr="003A227A" w:rsidRDefault="001D15ED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  <w:bookmarkStart w:id="0" w:name="_GoBack"/>
            <w:bookmarkEnd w:id="0"/>
            <w:r w:rsidRPr="003A227A"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  <w:t>31</w:t>
            </w:r>
          </w:p>
        </w:tc>
      </w:tr>
      <w:tr w:rsidR="00E26321" w:rsidRPr="001D15ED" w:rsidTr="003A227A">
        <w:trPr>
          <w:trHeight w:hRule="exact" w:val="160"/>
        </w:trPr>
        <w:tc>
          <w:tcPr>
            <w:tcW w:w="720" w:type="dxa"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980" w:type="dxa"/>
            <w:vMerge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720" w:type="dxa"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980" w:type="dxa"/>
            <w:vMerge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720" w:type="dxa"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</w:tr>
      <w:tr w:rsidR="00E26321" w:rsidRPr="001D15ED" w:rsidTr="003A227A">
        <w:trPr>
          <w:trHeight w:hRule="exact" w:val="662"/>
        </w:trPr>
        <w:tc>
          <w:tcPr>
            <w:tcW w:w="720" w:type="dxa"/>
          </w:tcPr>
          <w:p w:rsidR="00E26321" w:rsidRPr="003A227A" w:rsidRDefault="001D15ED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  <w:r w:rsidRPr="003A227A"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  <w:t>02</w:t>
            </w:r>
          </w:p>
        </w:tc>
        <w:tc>
          <w:tcPr>
            <w:tcW w:w="980" w:type="dxa"/>
            <w:vMerge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720" w:type="dxa"/>
          </w:tcPr>
          <w:p w:rsidR="00E26321" w:rsidRPr="003A227A" w:rsidRDefault="001D15ED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  <w:r w:rsidRPr="003A227A"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  <w:t>17</w:t>
            </w:r>
          </w:p>
        </w:tc>
        <w:tc>
          <w:tcPr>
            <w:tcW w:w="980" w:type="dxa"/>
            <w:vMerge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720" w:type="dxa"/>
          </w:tcPr>
          <w:p w:rsidR="00E26321" w:rsidRPr="003A227A" w:rsidRDefault="001D15ED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  <w:r w:rsidRPr="003A227A"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  <w:t>32</w:t>
            </w:r>
          </w:p>
        </w:tc>
      </w:tr>
      <w:tr w:rsidR="00E26321" w:rsidRPr="001D15ED" w:rsidTr="003A227A">
        <w:trPr>
          <w:trHeight w:hRule="exact" w:val="160"/>
        </w:trPr>
        <w:tc>
          <w:tcPr>
            <w:tcW w:w="720" w:type="dxa"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980" w:type="dxa"/>
            <w:vMerge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720" w:type="dxa"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980" w:type="dxa"/>
            <w:vMerge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720" w:type="dxa"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</w:tr>
      <w:tr w:rsidR="00E26321" w:rsidRPr="001D15ED" w:rsidTr="003A227A">
        <w:trPr>
          <w:trHeight w:hRule="exact" w:val="660"/>
        </w:trPr>
        <w:tc>
          <w:tcPr>
            <w:tcW w:w="720" w:type="dxa"/>
          </w:tcPr>
          <w:p w:rsidR="00E26321" w:rsidRPr="003A227A" w:rsidRDefault="001D15ED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  <w:r w:rsidRPr="003A227A"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  <w:t>03</w:t>
            </w:r>
          </w:p>
        </w:tc>
        <w:tc>
          <w:tcPr>
            <w:tcW w:w="980" w:type="dxa"/>
            <w:vMerge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720" w:type="dxa"/>
          </w:tcPr>
          <w:p w:rsidR="00E26321" w:rsidRPr="003A227A" w:rsidRDefault="001D15ED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  <w:r w:rsidRPr="003A227A"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  <w:t>18</w:t>
            </w:r>
          </w:p>
        </w:tc>
        <w:tc>
          <w:tcPr>
            <w:tcW w:w="980" w:type="dxa"/>
            <w:vMerge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720" w:type="dxa"/>
          </w:tcPr>
          <w:p w:rsidR="00E26321" w:rsidRPr="003A227A" w:rsidRDefault="001D15ED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  <w:r w:rsidRPr="003A227A"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  <w:t>33</w:t>
            </w:r>
          </w:p>
        </w:tc>
      </w:tr>
      <w:tr w:rsidR="00E26321" w:rsidRPr="001D15ED" w:rsidTr="003A227A">
        <w:trPr>
          <w:trHeight w:hRule="exact" w:val="160"/>
        </w:trPr>
        <w:tc>
          <w:tcPr>
            <w:tcW w:w="720" w:type="dxa"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980" w:type="dxa"/>
            <w:vMerge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720" w:type="dxa"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980" w:type="dxa"/>
            <w:vMerge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720" w:type="dxa"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</w:tr>
      <w:tr w:rsidR="00E26321" w:rsidRPr="001D15ED" w:rsidTr="003A227A">
        <w:trPr>
          <w:trHeight w:hRule="exact" w:val="660"/>
        </w:trPr>
        <w:tc>
          <w:tcPr>
            <w:tcW w:w="720" w:type="dxa"/>
          </w:tcPr>
          <w:p w:rsidR="00E26321" w:rsidRPr="003A227A" w:rsidRDefault="001D15ED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  <w:r w:rsidRPr="003A227A"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  <w:t>04</w:t>
            </w:r>
          </w:p>
        </w:tc>
        <w:tc>
          <w:tcPr>
            <w:tcW w:w="980" w:type="dxa"/>
            <w:vMerge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720" w:type="dxa"/>
          </w:tcPr>
          <w:p w:rsidR="00E26321" w:rsidRPr="003A227A" w:rsidRDefault="001D15ED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  <w:r w:rsidRPr="003A227A"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  <w:t>19</w:t>
            </w:r>
          </w:p>
        </w:tc>
        <w:tc>
          <w:tcPr>
            <w:tcW w:w="980" w:type="dxa"/>
            <w:vMerge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720" w:type="dxa"/>
          </w:tcPr>
          <w:p w:rsidR="00E26321" w:rsidRPr="003A227A" w:rsidRDefault="001D15ED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  <w:r w:rsidRPr="003A227A"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  <w:t>34</w:t>
            </w:r>
          </w:p>
        </w:tc>
      </w:tr>
      <w:tr w:rsidR="00E26321" w:rsidRPr="001D15ED" w:rsidTr="003A227A">
        <w:trPr>
          <w:trHeight w:hRule="exact" w:val="160"/>
        </w:trPr>
        <w:tc>
          <w:tcPr>
            <w:tcW w:w="720" w:type="dxa"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980" w:type="dxa"/>
            <w:vMerge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720" w:type="dxa"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980" w:type="dxa"/>
            <w:vMerge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720" w:type="dxa"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</w:tr>
      <w:tr w:rsidR="00E26321" w:rsidRPr="001D15ED" w:rsidTr="003A227A">
        <w:trPr>
          <w:trHeight w:hRule="exact" w:val="660"/>
        </w:trPr>
        <w:tc>
          <w:tcPr>
            <w:tcW w:w="720" w:type="dxa"/>
          </w:tcPr>
          <w:p w:rsidR="00E26321" w:rsidRPr="003A227A" w:rsidRDefault="001D15ED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  <w:r w:rsidRPr="003A227A"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  <w:t>05</w:t>
            </w:r>
          </w:p>
        </w:tc>
        <w:tc>
          <w:tcPr>
            <w:tcW w:w="980" w:type="dxa"/>
            <w:vMerge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720" w:type="dxa"/>
          </w:tcPr>
          <w:p w:rsidR="00E26321" w:rsidRPr="003A227A" w:rsidRDefault="001D15ED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  <w:r w:rsidRPr="003A227A"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  <w:t>20</w:t>
            </w:r>
          </w:p>
        </w:tc>
        <w:tc>
          <w:tcPr>
            <w:tcW w:w="980" w:type="dxa"/>
            <w:vMerge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720" w:type="dxa"/>
          </w:tcPr>
          <w:p w:rsidR="00E26321" w:rsidRPr="003A227A" w:rsidRDefault="001D15ED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  <w:r w:rsidRPr="003A227A"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  <w:t>35</w:t>
            </w:r>
          </w:p>
        </w:tc>
      </w:tr>
      <w:tr w:rsidR="00E26321" w:rsidRPr="001D15ED" w:rsidTr="003A227A">
        <w:trPr>
          <w:trHeight w:hRule="exact" w:val="160"/>
        </w:trPr>
        <w:tc>
          <w:tcPr>
            <w:tcW w:w="720" w:type="dxa"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980" w:type="dxa"/>
            <w:vMerge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720" w:type="dxa"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980" w:type="dxa"/>
            <w:vMerge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720" w:type="dxa"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</w:tr>
      <w:tr w:rsidR="00E26321" w:rsidRPr="001D15ED" w:rsidTr="003A227A">
        <w:trPr>
          <w:trHeight w:hRule="exact" w:val="660"/>
        </w:trPr>
        <w:tc>
          <w:tcPr>
            <w:tcW w:w="720" w:type="dxa"/>
          </w:tcPr>
          <w:p w:rsidR="00E26321" w:rsidRPr="003A227A" w:rsidRDefault="001D15ED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  <w:r w:rsidRPr="003A227A"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  <w:t>06</w:t>
            </w:r>
          </w:p>
        </w:tc>
        <w:tc>
          <w:tcPr>
            <w:tcW w:w="980" w:type="dxa"/>
            <w:vMerge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720" w:type="dxa"/>
          </w:tcPr>
          <w:p w:rsidR="00E26321" w:rsidRPr="003A227A" w:rsidRDefault="001D15ED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  <w:r w:rsidRPr="003A227A"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  <w:t>21</w:t>
            </w:r>
          </w:p>
        </w:tc>
        <w:tc>
          <w:tcPr>
            <w:tcW w:w="980" w:type="dxa"/>
            <w:vMerge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720" w:type="dxa"/>
          </w:tcPr>
          <w:p w:rsidR="00E26321" w:rsidRPr="003A227A" w:rsidRDefault="001D15ED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  <w:r w:rsidRPr="003A227A"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  <w:t>36</w:t>
            </w:r>
          </w:p>
        </w:tc>
      </w:tr>
      <w:tr w:rsidR="00E26321" w:rsidRPr="001D15ED" w:rsidTr="003A227A">
        <w:trPr>
          <w:trHeight w:hRule="exact" w:val="160"/>
        </w:trPr>
        <w:tc>
          <w:tcPr>
            <w:tcW w:w="720" w:type="dxa"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980" w:type="dxa"/>
            <w:vMerge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720" w:type="dxa"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980" w:type="dxa"/>
            <w:vMerge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720" w:type="dxa"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</w:tr>
      <w:tr w:rsidR="00E26321" w:rsidRPr="001D15ED" w:rsidTr="003A227A">
        <w:trPr>
          <w:trHeight w:hRule="exact" w:val="660"/>
        </w:trPr>
        <w:tc>
          <w:tcPr>
            <w:tcW w:w="720" w:type="dxa"/>
          </w:tcPr>
          <w:p w:rsidR="00E26321" w:rsidRPr="003A227A" w:rsidRDefault="001D15ED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  <w:r w:rsidRPr="003A227A"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  <w:t>07</w:t>
            </w:r>
          </w:p>
        </w:tc>
        <w:tc>
          <w:tcPr>
            <w:tcW w:w="980" w:type="dxa"/>
            <w:vMerge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720" w:type="dxa"/>
          </w:tcPr>
          <w:p w:rsidR="00E26321" w:rsidRPr="003A227A" w:rsidRDefault="001D15ED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  <w:r w:rsidRPr="003A227A"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  <w:t>22</w:t>
            </w:r>
          </w:p>
        </w:tc>
        <w:tc>
          <w:tcPr>
            <w:tcW w:w="980" w:type="dxa"/>
            <w:vMerge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720" w:type="dxa"/>
          </w:tcPr>
          <w:p w:rsidR="00E26321" w:rsidRPr="003A227A" w:rsidRDefault="001D15ED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  <w:r w:rsidRPr="003A227A"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  <w:t>37</w:t>
            </w:r>
          </w:p>
        </w:tc>
      </w:tr>
      <w:tr w:rsidR="00E26321" w:rsidRPr="001D15ED" w:rsidTr="003A227A">
        <w:trPr>
          <w:trHeight w:hRule="exact" w:val="160"/>
        </w:trPr>
        <w:tc>
          <w:tcPr>
            <w:tcW w:w="720" w:type="dxa"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980" w:type="dxa"/>
            <w:vMerge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720" w:type="dxa"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980" w:type="dxa"/>
            <w:vMerge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720" w:type="dxa"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</w:tr>
      <w:tr w:rsidR="00E26321" w:rsidRPr="001D15ED" w:rsidTr="003A227A">
        <w:trPr>
          <w:trHeight w:hRule="exact" w:val="660"/>
        </w:trPr>
        <w:tc>
          <w:tcPr>
            <w:tcW w:w="720" w:type="dxa"/>
          </w:tcPr>
          <w:p w:rsidR="00E26321" w:rsidRPr="003A227A" w:rsidRDefault="001D15ED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  <w:r w:rsidRPr="003A227A"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  <w:t>08</w:t>
            </w:r>
          </w:p>
        </w:tc>
        <w:tc>
          <w:tcPr>
            <w:tcW w:w="980" w:type="dxa"/>
            <w:vMerge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720" w:type="dxa"/>
          </w:tcPr>
          <w:p w:rsidR="00E26321" w:rsidRPr="003A227A" w:rsidRDefault="001D15ED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  <w:r w:rsidRPr="003A227A"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  <w:t>23</w:t>
            </w:r>
          </w:p>
        </w:tc>
        <w:tc>
          <w:tcPr>
            <w:tcW w:w="980" w:type="dxa"/>
            <w:vMerge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720" w:type="dxa"/>
          </w:tcPr>
          <w:p w:rsidR="00E26321" w:rsidRPr="003A227A" w:rsidRDefault="001D15ED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  <w:r w:rsidRPr="003A227A"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  <w:t>38</w:t>
            </w:r>
          </w:p>
        </w:tc>
      </w:tr>
      <w:tr w:rsidR="00E26321" w:rsidRPr="001D15ED" w:rsidTr="003A227A">
        <w:trPr>
          <w:trHeight w:hRule="exact" w:val="160"/>
        </w:trPr>
        <w:tc>
          <w:tcPr>
            <w:tcW w:w="720" w:type="dxa"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980" w:type="dxa"/>
            <w:vMerge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720" w:type="dxa"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980" w:type="dxa"/>
            <w:vMerge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720" w:type="dxa"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</w:tr>
      <w:tr w:rsidR="00E26321" w:rsidRPr="001D15ED" w:rsidTr="003A227A">
        <w:trPr>
          <w:trHeight w:hRule="exact" w:val="660"/>
        </w:trPr>
        <w:tc>
          <w:tcPr>
            <w:tcW w:w="720" w:type="dxa"/>
          </w:tcPr>
          <w:p w:rsidR="00E26321" w:rsidRPr="003A227A" w:rsidRDefault="001D15ED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  <w:r w:rsidRPr="003A227A"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  <w:t>09</w:t>
            </w:r>
          </w:p>
        </w:tc>
        <w:tc>
          <w:tcPr>
            <w:tcW w:w="980" w:type="dxa"/>
            <w:vMerge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720" w:type="dxa"/>
          </w:tcPr>
          <w:p w:rsidR="00E26321" w:rsidRPr="003A227A" w:rsidRDefault="001D15ED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  <w:r w:rsidRPr="003A227A"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  <w:t>24</w:t>
            </w:r>
          </w:p>
        </w:tc>
        <w:tc>
          <w:tcPr>
            <w:tcW w:w="980" w:type="dxa"/>
            <w:vMerge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720" w:type="dxa"/>
          </w:tcPr>
          <w:p w:rsidR="00E26321" w:rsidRPr="003A227A" w:rsidRDefault="001D15ED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  <w:r w:rsidRPr="003A227A"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  <w:t>39</w:t>
            </w:r>
          </w:p>
        </w:tc>
      </w:tr>
      <w:tr w:rsidR="00E26321" w:rsidRPr="001D15ED" w:rsidTr="003A227A">
        <w:trPr>
          <w:trHeight w:hRule="exact" w:val="160"/>
        </w:trPr>
        <w:tc>
          <w:tcPr>
            <w:tcW w:w="720" w:type="dxa"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980" w:type="dxa"/>
            <w:vMerge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720" w:type="dxa"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980" w:type="dxa"/>
            <w:vMerge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720" w:type="dxa"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</w:tr>
      <w:tr w:rsidR="00E26321" w:rsidRPr="001D15ED" w:rsidTr="003A227A">
        <w:trPr>
          <w:trHeight w:hRule="exact" w:val="660"/>
        </w:trPr>
        <w:tc>
          <w:tcPr>
            <w:tcW w:w="720" w:type="dxa"/>
          </w:tcPr>
          <w:p w:rsidR="00E26321" w:rsidRPr="003A227A" w:rsidRDefault="001D15ED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  <w:r w:rsidRPr="003A227A"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  <w:t>10</w:t>
            </w:r>
          </w:p>
        </w:tc>
        <w:tc>
          <w:tcPr>
            <w:tcW w:w="980" w:type="dxa"/>
            <w:vMerge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720" w:type="dxa"/>
          </w:tcPr>
          <w:p w:rsidR="00E26321" w:rsidRPr="003A227A" w:rsidRDefault="001D15ED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  <w:r w:rsidRPr="003A227A"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  <w:t>25</w:t>
            </w:r>
          </w:p>
        </w:tc>
        <w:tc>
          <w:tcPr>
            <w:tcW w:w="980" w:type="dxa"/>
            <w:vMerge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720" w:type="dxa"/>
          </w:tcPr>
          <w:p w:rsidR="00E26321" w:rsidRPr="003A227A" w:rsidRDefault="001D15ED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  <w:r w:rsidRPr="003A227A"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  <w:t>40</w:t>
            </w:r>
          </w:p>
        </w:tc>
      </w:tr>
      <w:tr w:rsidR="00E26321" w:rsidRPr="001D15ED" w:rsidTr="003A227A">
        <w:trPr>
          <w:trHeight w:hRule="exact" w:val="160"/>
        </w:trPr>
        <w:tc>
          <w:tcPr>
            <w:tcW w:w="720" w:type="dxa"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980" w:type="dxa"/>
            <w:vMerge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720" w:type="dxa"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980" w:type="dxa"/>
            <w:vMerge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720" w:type="dxa"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</w:tr>
      <w:tr w:rsidR="00E26321" w:rsidRPr="001D15ED" w:rsidTr="003A227A">
        <w:trPr>
          <w:trHeight w:hRule="exact" w:val="660"/>
        </w:trPr>
        <w:tc>
          <w:tcPr>
            <w:tcW w:w="720" w:type="dxa"/>
          </w:tcPr>
          <w:p w:rsidR="00E26321" w:rsidRPr="003A227A" w:rsidRDefault="001D15ED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  <w:r w:rsidRPr="003A227A"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  <w:t>11</w:t>
            </w:r>
          </w:p>
        </w:tc>
        <w:tc>
          <w:tcPr>
            <w:tcW w:w="980" w:type="dxa"/>
            <w:vMerge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720" w:type="dxa"/>
          </w:tcPr>
          <w:p w:rsidR="00E26321" w:rsidRPr="003A227A" w:rsidRDefault="001D15ED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  <w:r w:rsidRPr="003A227A"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  <w:t>26</w:t>
            </w:r>
          </w:p>
        </w:tc>
        <w:tc>
          <w:tcPr>
            <w:tcW w:w="980" w:type="dxa"/>
            <w:vMerge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720" w:type="dxa"/>
          </w:tcPr>
          <w:p w:rsidR="00E26321" w:rsidRPr="003A227A" w:rsidRDefault="001D15ED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  <w:r w:rsidRPr="003A227A"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  <w:t>41</w:t>
            </w:r>
          </w:p>
        </w:tc>
      </w:tr>
      <w:tr w:rsidR="00E26321" w:rsidRPr="001D15ED" w:rsidTr="003A227A">
        <w:trPr>
          <w:trHeight w:hRule="exact" w:val="160"/>
        </w:trPr>
        <w:tc>
          <w:tcPr>
            <w:tcW w:w="720" w:type="dxa"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980" w:type="dxa"/>
            <w:vMerge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720" w:type="dxa"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980" w:type="dxa"/>
            <w:vMerge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720" w:type="dxa"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</w:tr>
      <w:tr w:rsidR="00E26321" w:rsidRPr="001D15ED" w:rsidTr="003A227A">
        <w:trPr>
          <w:trHeight w:hRule="exact" w:val="660"/>
        </w:trPr>
        <w:tc>
          <w:tcPr>
            <w:tcW w:w="720" w:type="dxa"/>
          </w:tcPr>
          <w:p w:rsidR="00E26321" w:rsidRPr="003A227A" w:rsidRDefault="001D15ED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  <w:r w:rsidRPr="003A227A"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  <w:t>12</w:t>
            </w:r>
          </w:p>
        </w:tc>
        <w:tc>
          <w:tcPr>
            <w:tcW w:w="980" w:type="dxa"/>
            <w:vMerge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720" w:type="dxa"/>
          </w:tcPr>
          <w:p w:rsidR="00E26321" w:rsidRPr="003A227A" w:rsidRDefault="001D15ED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  <w:r w:rsidRPr="003A227A"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  <w:t>27</w:t>
            </w:r>
          </w:p>
        </w:tc>
        <w:tc>
          <w:tcPr>
            <w:tcW w:w="980" w:type="dxa"/>
            <w:vMerge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720" w:type="dxa"/>
          </w:tcPr>
          <w:p w:rsidR="00E26321" w:rsidRPr="003A227A" w:rsidRDefault="001D15ED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  <w:r w:rsidRPr="003A227A"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  <w:t>42</w:t>
            </w:r>
          </w:p>
        </w:tc>
      </w:tr>
      <w:tr w:rsidR="00E26321" w:rsidRPr="001D15ED" w:rsidTr="003A227A">
        <w:trPr>
          <w:trHeight w:hRule="exact" w:val="160"/>
        </w:trPr>
        <w:tc>
          <w:tcPr>
            <w:tcW w:w="720" w:type="dxa"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980" w:type="dxa"/>
            <w:vMerge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720" w:type="dxa"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980" w:type="dxa"/>
            <w:vMerge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720" w:type="dxa"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</w:tr>
      <w:tr w:rsidR="00E26321" w:rsidRPr="001D15ED" w:rsidTr="003A227A">
        <w:trPr>
          <w:trHeight w:hRule="exact" w:val="660"/>
        </w:trPr>
        <w:tc>
          <w:tcPr>
            <w:tcW w:w="720" w:type="dxa"/>
          </w:tcPr>
          <w:p w:rsidR="00E26321" w:rsidRPr="003A227A" w:rsidRDefault="001D15ED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  <w:r w:rsidRPr="003A227A"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  <w:t>13</w:t>
            </w:r>
          </w:p>
        </w:tc>
        <w:tc>
          <w:tcPr>
            <w:tcW w:w="980" w:type="dxa"/>
            <w:vMerge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720" w:type="dxa"/>
          </w:tcPr>
          <w:p w:rsidR="00E26321" w:rsidRPr="003A227A" w:rsidRDefault="001D15ED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  <w:r w:rsidRPr="003A227A"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  <w:t>28</w:t>
            </w:r>
          </w:p>
        </w:tc>
        <w:tc>
          <w:tcPr>
            <w:tcW w:w="980" w:type="dxa"/>
            <w:vMerge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720" w:type="dxa"/>
          </w:tcPr>
          <w:p w:rsidR="00E26321" w:rsidRPr="003A227A" w:rsidRDefault="001D15ED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  <w:r w:rsidRPr="003A227A"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  <w:t>43</w:t>
            </w:r>
          </w:p>
        </w:tc>
      </w:tr>
      <w:tr w:rsidR="00E26321" w:rsidRPr="001D15ED" w:rsidTr="003A227A">
        <w:trPr>
          <w:trHeight w:hRule="exact" w:val="160"/>
        </w:trPr>
        <w:tc>
          <w:tcPr>
            <w:tcW w:w="720" w:type="dxa"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980" w:type="dxa"/>
            <w:vMerge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720" w:type="dxa"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980" w:type="dxa"/>
            <w:vMerge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720" w:type="dxa"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</w:tr>
      <w:tr w:rsidR="00E26321" w:rsidRPr="001D15ED" w:rsidTr="003A227A">
        <w:trPr>
          <w:trHeight w:hRule="exact" w:val="660"/>
        </w:trPr>
        <w:tc>
          <w:tcPr>
            <w:tcW w:w="720" w:type="dxa"/>
          </w:tcPr>
          <w:p w:rsidR="00E26321" w:rsidRPr="003A227A" w:rsidRDefault="001D15ED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  <w:r w:rsidRPr="003A227A"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  <w:t>14</w:t>
            </w:r>
          </w:p>
        </w:tc>
        <w:tc>
          <w:tcPr>
            <w:tcW w:w="980" w:type="dxa"/>
            <w:vMerge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720" w:type="dxa"/>
          </w:tcPr>
          <w:p w:rsidR="00E26321" w:rsidRPr="003A227A" w:rsidRDefault="001D15ED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  <w:r w:rsidRPr="003A227A"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  <w:t>29</w:t>
            </w:r>
          </w:p>
        </w:tc>
        <w:tc>
          <w:tcPr>
            <w:tcW w:w="980" w:type="dxa"/>
            <w:vMerge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720" w:type="dxa"/>
          </w:tcPr>
          <w:p w:rsidR="00E26321" w:rsidRPr="003A227A" w:rsidRDefault="001D15ED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  <w:r w:rsidRPr="003A227A"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  <w:t>44</w:t>
            </w:r>
          </w:p>
        </w:tc>
      </w:tr>
      <w:tr w:rsidR="00E26321" w:rsidRPr="001D15ED" w:rsidTr="003A227A">
        <w:trPr>
          <w:trHeight w:hRule="exact" w:val="160"/>
        </w:trPr>
        <w:tc>
          <w:tcPr>
            <w:tcW w:w="720" w:type="dxa"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980" w:type="dxa"/>
            <w:vMerge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720" w:type="dxa"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980" w:type="dxa"/>
            <w:vMerge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720" w:type="dxa"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</w:tr>
      <w:tr w:rsidR="00E26321" w:rsidRPr="001D15ED" w:rsidTr="003A227A">
        <w:trPr>
          <w:trHeight w:hRule="exact" w:val="660"/>
        </w:trPr>
        <w:tc>
          <w:tcPr>
            <w:tcW w:w="720" w:type="dxa"/>
          </w:tcPr>
          <w:p w:rsidR="00E26321" w:rsidRPr="003A227A" w:rsidRDefault="001D15ED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  <w:r w:rsidRPr="003A227A"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  <w:t>15</w:t>
            </w:r>
          </w:p>
        </w:tc>
        <w:tc>
          <w:tcPr>
            <w:tcW w:w="980" w:type="dxa"/>
            <w:vMerge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720" w:type="dxa"/>
          </w:tcPr>
          <w:p w:rsidR="00E26321" w:rsidRPr="003A227A" w:rsidRDefault="001D15ED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  <w:r w:rsidRPr="003A227A"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  <w:t>30</w:t>
            </w:r>
          </w:p>
        </w:tc>
        <w:tc>
          <w:tcPr>
            <w:tcW w:w="980" w:type="dxa"/>
            <w:vMerge/>
          </w:tcPr>
          <w:p w:rsidR="00E26321" w:rsidRPr="003A227A" w:rsidRDefault="00E26321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</w:p>
        </w:tc>
        <w:tc>
          <w:tcPr>
            <w:tcW w:w="720" w:type="dxa"/>
          </w:tcPr>
          <w:p w:rsidR="00E26321" w:rsidRPr="003A227A" w:rsidRDefault="001D15ED" w:rsidP="003A227A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  <w:r w:rsidRPr="003A227A"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  <w:t>45</w:t>
            </w:r>
          </w:p>
        </w:tc>
      </w:tr>
    </w:tbl>
    <w:p w:rsidR="009A1BA9" w:rsidRDefault="000C539F"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 wp14:anchorId="369C0274" wp14:editId="41084A51">
                <wp:simplePos x="0" y="0"/>
                <wp:positionH relativeFrom="column">
                  <wp:posOffset>-82550</wp:posOffset>
                </wp:positionH>
                <wp:positionV relativeFrom="paragraph">
                  <wp:posOffset>-7752080</wp:posOffset>
                </wp:positionV>
                <wp:extent cx="2786697" cy="7804147"/>
                <wp:effectExtent l="0" t="0" r="13970" b="26035"/>
                <wp:wrapNone/>
                <wp:docPr id="223" name="Group 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6697" cy="7804147"/>
                          <a:chOff x="0" y="0"/>
                          <a:chExt cx="2786697" cy="7804147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7620" y="0"/>
                            <a:ext cx="2779077" cy="507997"/>
                            <a:chOff x="0" y="0"/>
                            <a:chExt cx="2779077" cy="507997"/>
                          </a:xfrm>
                        </wpg:grpSpPr>
                        <wps:wsp>
                          <wps:cNvPr id="4" name="Rectangle: Top Corners Rounded 4"/>
                          <wps:cNvSpPr/>
                          <wps:spPr>
                            <a:xfrm rot="5400000">
                              <a:off x="48737" y="-4492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" name="Rectangle: Top Corners Rounded 1"/>
                          <wps:cNvSpPr/>
                          <wps:spPr>
                            <a:xfrm rot="5400000">
                              <a:off x="1134587" y="-4873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Rectangle: Top Corners Rounded 2"/>
                          <wps:cNvSpPr/>
                          <wps:spPr>
                            <a:xfrm rot="5400000">
                              <a:off x="2226152" y="-4873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28" name="Group 128"/>
                        <wpg:cNvGrpSpPr/>
                        <wpg:grpSpPr>
                          <a:xfrm>
                            <a:off x="7620" y="510540"/>
                            <a:ext cx="2779077" cy="507997"/>
                            <a:chOff x="0" y="0"/>
                            <a:chExt cx="2779077" cy="507997"/>
                          </a:xfrm>
                        </wpg:grpSpPr>
                        <wps:wsp>
                          <wps:cNvPr id="129" name="Rectangle: Top Corners Rounded 129"/>
                          <wps:cNvSpPr/>
                          <wps:spPr>
                            <a:xfrm rot="5400000">
                              <a:off x="48737" y="-4492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0" name="Rectangle: Top Corners Rounded 130"/>
                          <wps:cNvSpPr/>
                          <wps:spPr>
                            <a:xfrm rot="5400000">
                              <a:off x="1134587" y="-4873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1" name="Rectangle: Top Corners Rounded 131"/>
                          <wps:cNvSpPr/>
                          <wps:spPr>
                            <a:xfrm rot="5400000">
                              <a:off x="2226152" y="-4873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32" name="Group 132"/>
                        <wpg:cNvGrpSpPr/>
                        <wpg:grpSpPr>
                          <a:xfrm>
                            <a:off x="3810" y="1032510"/>
                            <a:ext cx="2779077" cy="507997"/>
                            <a:chOff x="0" y="0"/>
                            <a:chExt cx="2779077" cy="507997"/>
                          </a:xfrm>
                        </wpg:grpSpPr>
                        <wps:wsp>
                          <wps:cNvPr id="133" name="Rectangle: Top Corners Rounded 133"/>
                          <wps:cNvSpPr/>
                          <wps:spPr>
                            <a:xfrm rot="5400000">
                              <a:off x="48737" y="-4492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4" name="Rectangle: Top Corners Rounded 134"/>
                          <wps:cNvSpPr/>
                          <wps:spPr>
                            <a:xfrm rot="5400000">
                              <a:off x="1134587" y="-4873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5" name="Rectangle: Top Corners Rounded 135"/>
                          <wps:cNvSpPr/>
                          <wps:spPr>
                            <a:xfrm rot="5400000">
                              <a:off x="2226152" y="-4873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36" name="Group 136"/>
                        <wpg:cNvGrpSpPr/>
                        <wpg:grpSpPr>
                          <a:xfrm>
                            <a:off x="7620" y="1558290"/>
                            <a:ext cx="2779077" cy="507997"/>
                            <a:chOff x="0" y="0"/>
                            <a:chExt cx="2779077" cy="507997"/>
                          </a:xfrm>
                        </wpg:grpSpPr>
                        <wps:wsp>
                          <wps:cNvPr id="137" name="Rectangle: Top Corners Rounded 137"/>
                          <wps:cNvSpPr/>
                          <wps:spPr>
                            <a:xfrm rot="5400000">
                              <a:off x="48737" y="-4492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7" name="Rectangle: Top Corners Rounded 157"/>
                          <wps:cNvSpPr/>
                          <wps:spPr>
                            <a:xfrm rot="5400000">
                              <a:off x="1134587" y="-4873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8" name="Rectangle: Top Corners Rounded 158"/>
                          <wps:cNvSpPr/>
                          <wps:spPr>
                            <a:xfrm rot="5400000">
                              <a:off x="2226152" y="-4873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59" name="Group 159"/>
                        <wpg:cNvGrpSpPr/>
                        <wpg:grpSpPr>
                          <a:xfrm>
                            <a:off x="7620" y="2084070"/>
                            <a:ext cx="2779077" cy="507997"/>
                            <a:chOff x="0" y="0"/>
                            <a:chExt cx="2779077" cy="507997"/>
                          </a:xfrm>
                        </wpg:grpSpPr>
                        <wps:wsp>
                          <wps:cNvPr id="160" name="Rectangle: Top Corners Rounded 160"/>
                          <wps:cNvSpPr/>
                          <wps:spPr>
                            <a:xfrm rot="5400000">
                              <a:off x="48737" y="-4492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1" name="Rectangle: Top Corners Rounded 161"/>
                          <wps:cNvSpPr/>
                          <wps:spPr>
                            <a:xfrm rot="5400000">
                              <a:off x="1134587" y="-4873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2" name="Rectangle: Top Corners Rounded 162"/>
                          <wps:cNvSpPr/>
                          <wps:spPr>
                            <a:xfrm rot="5400000">
                              <a:off x="2226152" y="-4873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63" name="Group 163"/>
                        <wpg:cNvGrpSpPr/>
                        <wpg:grpSpPr>
                          <a:xfrm>
                            <a:off x="7620" y="2606040"/>
                            <a:ext cx="2779077" cy="507997"/>
                            <a:chOff x="0" y="0"/>
                            <a:chExt cx="2779077" cy="507997"/>
                          </a:xfrm>
                        </wpg:grpSpPr>
                        <wps:wsp>
                          <wps:cNvPr id="164" name="Rectangle: Top Corners Rounded 164"/>
                          <wps:cNvSpPr/>
                          <wps:spPr>
                            <a:xfrm rot="5400000">
                              <a:off x="48737" y="-4492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5" name="Rectangle: Top Corners Rounded 165"/>
                          <wps:cNvSpPr/>
                          <wps:spPr>
                            <a:xfrm rot="5400000">
                              <a:off x="1134587" y="-4873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6" name="Rectangle: Top Corners Rounded 166"/>
                          <wps:cNvSpPr/>
                          <wps:spPr>
                            <a:xfrm rot="5400000">
                              <a:off x="2226152" y="-4873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67" name="Group 167"/>
                        <wpg:cNvGrpSpPr/>
                        <wpg:grpSpPr>
                          <a:xfrm>
                            <a:off x="7620" y="3120390"/>
                            <a:ext cx="2779077" cy="507997"/>
                            <a:chOff x="0" y="0"/>
                            <a:chExt cx="2779077" cy="507997"/>
                          </a:xfrm>
                        </wpg:grpSpPr>
                        <wps:wsp>
                          <wps:cNvPr id="168" name="Rectangle: Top Corners Rounded 168"/>
                          <wps:cNvSpPr/>
                          <wps:spPr>
                            <a:xfrm rot="5400000">
                              <a:off x="48737" y="-4492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9" name="Rectangle: Top Corners Rounded 169"/>
                          <wps:cNvSpPr/>
                          <wps:spPr>
                            <a:xfrm rot="5400000">
                              <a:off x="1134587" y="-4873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0" name="Rectangle: Top Corners Rounded 170"/>
                          <wps:cNvSpPr/>
                          <wps:spPr>
                            <a:xfrm rot="5400000">
                              <a:off x="2226152" y="-4873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71" name="Group 171"/>
                        <wpg:cNvGrpSpPr/>
                        <wpg:grpSpPr>
                          <a:xfrm>
                            <a:off x="3810" y="3642360"/>
                            <a:ext cx="2779077" cy="507997"/>
                            <a:chOff x="0" y="0"/>
                            <a:chExt cx="2779077" cy="507997"/>
                          </a:xfrm>
                        </wpg:grpSpPr>
                        <wps:wsp>
                          <wps:cNvPr id="172" name="Rectangle: Top Corners Rounded 172"/>
                          <wps:cNvSpPr/>
                          <wps:spPr>
                            <a:xfrm rot="5400000">
                              <a:off x="48737" y="-4492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3" name="Rectangle: Top Corners Rounded 173"/>
                          <wps:cNvSpPr/>
                          <wps:spPr>
                            <a:xfrm rot="5400000">
                              <a:off x="1134587" y="-4873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4" name="Rectangle: Top Corners Rounded 174"/>
                          <wps:cNvSpPr/>
                          <wps:spPr>
                            <a:xfrm rot="5400000">
                              <a:off x="2226152" y="-4873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75" name="Group 175"/>
                        <wpg:cNvGrpSpPr/>
                        <wpg:grpSpPr>
                          <a:xfrm>
                            <a:off x="7620" y="4168140"/>
                            <a:ext cx="2779077" cy="507997"/>
                            <a:chOff x="0" y="0"/>
                            <a:chExt cx="2779077" cy="507997"/>
                          </a:xfrm>
                        </wpg:grpSpPr>
                        <wps:wsp>
                          <wps:cNvPr id="176" name="Rectangle: Top Corners Rounded 176"/>
                          <wps:cNvSpPr/>
                          <wps:spPr>
                            <a:xfrm rot="5400000">
                              <a:off x="48737" y="-4492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7" name="Rectangle: Top Corners Rounded 197"/>
                          <wps:cNvSpPr/>
                          <wps:spPr>
                            <a:xfrm rot="5400000">
                              <a:off x="1134587" y="-4873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8" name="Rectangle: Top Corners Rounded 198"/>
                          <wps:cNvSpPr/>
                          <wps:spPr>
                            <a:xfrm rot="5400000">
                              <a:off x="2226152" y="-4873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99" name="Group 199"/>
                        <wpg:cNvGrpSpPr/>
                        <wpg:grpSpPr>
                          <a:xfrm>
                            <a:off x="0" y="4690110"/>
                            <a:ext cx="2779077" cy="507997"/>
                            <a:chOff x="0" y="0"/>
                            <a:chExt cx="2779077" cy="507997"/>
                          </a:xfrm>
                        </wpg:grpSpPr>
                        <wps:wsp>
                          <wps:cNvPr id="200" name="Rectangle: Top Corners Rounded 200"/>
                          <wps:cNvSpPr/>
                          <wps:spPr>
                            <a:xfrm rot="5400000">
                              <a:off x="48737" y="-4492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1" name="Rectangle: Top Corners Rounded 201"/>
                          <wps:cNvSpPr/>
                          <wps:spPr>
                            <a:xfrm rot="5400000">
                              <a:off x="1134587" y="-4873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2" name="Rectangle: Top Corners Rounded 202"/>
                          <wps:cNvSpPr/>
                          <wps:spPr>
                            <a:xfrm rot="5400000">
                              <a:off x="2226152" y="-4873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3" name="Group 203"/>
                        <wpg:cNvGrpSpPr/>
                        <wpg:grpSpPr>
                          <a:xfrm>
                            <a:off x="0" y="5208270"/>
                            <a:ext cx="2779077" cy="507997"/>
                            <a:chOff x="0" y="0"/>
                            <a:chExt cx="2779077" cy="507997"/>
                          </a:xfrm>
                        </wpg:grpSpPr>
                        <wps:wsp>
                          <wps:cNvPr id="204" name="Rectangle: Top Corners Rounded 204"/>
                          <wps:cNvSpPr/>
                          <wps:spPr>
                            <a:xfrm rot="5400000">
                              <a:off x="48737" y="-4492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5" name="Rectangle: Top Corners Rounded 205"/>
                          <wps:cNvSpPr/>
                          <wps:spPr>
                            <a:xfrm rot="5400000">
                              <a:off x="1134587" y="-4873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6" name="Rectangle: Top Corners Rounded 206"/>
                          <wps:cNvSpPr/>
                          <wps:spPr>
                            <a:xfrm rot="5400000">
                              <a:off x="2226152" y="-4873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7" name="Group 207"/>
                        <wpg:cNvGrpSpPr/>
                        <wpg:grpSpPr>
                          <a:xfrm>
                            <a:off x="0" y="5730240"/>
                            <a:ext cx="2779077" cy="507997"/>
                            <a:chOff x="0" y="0"/>
                            <a:chExt cx="2779077" cy="507997"/>
                          </a:xfrm>
                        </wpg:grpSpPr>
                        <wps:wsp>
                          <wps:cNvPr id="208" name="Rectangle: Top Corners Rounded 208"/>
                          <wps:cNvSpPr/>
                          <wps:spPr>
                            <a:xfrm rot="5400000">
                              <a:off x="48737" y="-4492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9" name="Rectangle: Top Corners Rounded 209"/>
                          <wps:cNvSpPr/>
                          <wps:spPr>
                            <a:xfrm rot="5400000">
                              <a:off x="1134587" y="-4873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0" name="Rectangle: Top Corners Rounded 210"/>
                          <wps:cNvSpPr/>
                          <wps:spPr>
                            <a:xfrm rot="5400000">
                              <a:off x="2226152" y="-4873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11" name="Group 211"/>
                        <wpg:cNvGrpSpPr/>
                        <wpg:grpSpPr>
                          <a:xfrm>
                            <a:off x="0" y="6252210"/>
                            <a:ext cx="2779077" cy="507997"/>
                            <a:chOff x="0" y="0"/>
                            <a:chExt cx="2779077" cy="507997"/>
                          </a:xfrm>
                        </wpg:grpSpPr>
                        <wps:wsp>
                          <wps:cNvPr id="212" name="Rectangle: Top Corners Rounded 212"/>
                          <wps:cNvSpPr/>
                          <wps:spPr>
                            <a:xfrm rot="5400000">
                              <a:off x="48737" y="-4492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3" name="Rectangle: Top Corners Rounded 213"/>
                          <wps:cNvSpPr/>
                          <wps:spPr>
                            <a:xfrm rot="5400000">
                              <a:off x="1134587" y="-4873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4" name="Rectangle: Top Corners Rounded 214"/>
                          <wps:cNvSpPr/>
                          <wps:spPr>
                            <a:xfrm rot="5400000">
                              <a:off x="2226152" y="-4873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15" name="Group 215"/>
                        <wpg:cNvGrpSpPr/>
                        <wpg:grpSpPr>
                          <a:xfrm>
                            <a:off x="0" y="6770370"/>
                            <a:ext cx="2779077" cy="507997"/>
                            <a:chOff x="0" y="0"/>
                            <a:chExt cx="2779077" cy="507997"/>
                          </a:xfrm>
                        </wpg:grpSpPr>
                        <wps:wsp>
                          <wps:cNvPr id="216" name="Rectangle: Top Corners Rounded 216"/>
                          <wps:cNvSpPr/>
                          <wps:spPr>
                            <a:xfrm rot="5400000">
                              <a:off x="48737" y="-4492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7" name="Rectangle: Top Corners Rounded 217"/>
                          <wps:cNvSpPr/>
                          <wps:spPr>
                            <a:xfrm rot="5400000">
                              <a:off x="1134587" y="-4873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8" name="Rectangle: Top Corners Rounded 218"/>
                          <wps:cNvSpPr/>
                          <wps:spPr>
                            <a:xfrm rot="5400000">
                              <a:off x="2226152" y="-4873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19" name="Group 219"/>
                        <wpg:cNvGrpSpPr/>
                        <wpg:grpSpPr>
                          <a:xfrm>
                            <a:off x="0" y="7296150"/>
                            <a:ext cx="2779077" cy="507997"/>
                            <a:chOff x="0" y="0"/>
                            <a:chExt cx="2779077" cy="507997"/>
                          </a:xfrm>
                        </wpg:grpSpPr>
                        <wps:wsp>
                          <wps:cNvPr id="220" name="Rectangle: Top Corners Rounded 220"/>
                          <wps:cNvSpPr/>
                          <wps:spPr>
                            <a:xfrm rot="5400000">
                              <a:off x="48737" y="-4492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1" name="Rectangle: Top Corners Rounded 221"/>
                          <wps:cNvSpPr/>
                          <wps:spPr>
                            <a:xfrm rot="5400000">
                              <a:off x="1134587" y="-4873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2" name="Rectangle: Top Corners Rounded 222"/>
                          <wps:cNvSpPr/>
                          <wps:spPr>
                            <a:xfrm rot="5400000">
                              <a:off x="2226152" y="-4873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23" o:spid="_x0000_s1026" style="position:absolute;margin-left:-6.5pt;margin-top:-610.4pt;width:219.4pt;height:614.5pt;z-index:-251620352" coordsize="27866,78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">
                <v:group id="Group 5" o:spid="_x0000_s1027" style="position:absolute;left:76;width:27790;height:5079" coordsize="27790,50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Rectangle: Top Corners Rounded 4" o:spid="_x0000_s1028" style="position:absolute;left:487;top:-449;width:5041;height:6016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mn5sIA&#10;AADaAAAADwAAAGRycy9kb3ducmV2LnhtbESP3YrCMBSE74V9h3AW9k5TXRGpRqk/C954kboPcLY5&#10;tsXmpDRR69tvBMHLYWa+YZbr3jbiRp2vHSsYjxIQxIUzNZcKfk8/wzkIH5ANNo5JwYM8rFcfgyWm&#10;xt1Z0y0PpYgQ9ikqqEJoUyl9UZFFP3ItcfTOrrMYouxKaTq8R7ht5CRJZtJizXGhwpa2FRWX/Goj&#10;5U/vdWa02ep8c9hl3/lxf3oo9fXZZwsQgfrwDr/aB6NgCs8r8Qb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qafmwgAAANoAAAAPAAAAAAAAAAAAAAAAAJgCAABkcnMvZG93&#10;bnJldi54bWxQSwUGAAAAAAQABAD1AAAAhwMAAAAA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  <v:shape id="Rectangle: Top Corners Rounded 1" o:spid="_x0000_s1029" style="position:absolute;left:11346;top:-488;width:5041;height:6017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4EfsIA&#10;AADaAAAADwAAAGRycy9kb3ducmV2LnhtbESP3YrCMBCF74V9hzAL3mmqgkjXKPUPvNmLtD7AbDPb&#10;lm0mpYla334jCF4NwznnmzPr7WBbcaPeN44VzKYJCOLSmYYrBZfiNFmB8AHZYOuYFDzIw3bzMVpj&#10;atydNd3yUIkIYZ+igjqELpXSlzVZ9FPXEUft1/UWQ1z7Spoe7xFuWzlPkqW02HC8UGNH+5rKv/xq&#10;I+VHH3VmtNnrfHc+ZIv8+1g8lBp/DtkXiEBDeJtf6bOJ9eH5ynPK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3gR+wgAAANoAAAAPAAAAAAAAAAAAAAAAAJgCAABkcnMvZG93&#10;bnJldi54bWxQSwUGAAAAAAQABAD1AAAAhwMAAAAA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  <v:shape id="Rectangle: Top Corners Rounded 2" o:spid="_x0000_s1030" style="position:absolute;left:22261;top:-487;width:5041;height:6016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yaCcIA&#10;AADaAAAADwAAAGRycy9kb3ducmV2LnhtbESPzWrDMBCE74W8g9hAb43cFEpxogQ3cSGXHuTkATbW&#10;xjaxVsZS/PP2VaHQ4zAz3zDb/WRbMVDvG8cKXlcJCOLSmYYrBZfz18sHCB+QDbaOScFMHva7xdMW&#10;U+NG1jQUoRIRwj5FBXUIXSqlL2uy6FeuI47ezfUWQ5R9JU2PY4TbVq6T5F1abDgu1NjRoabyXjxs&#10;pFx1rjOjzUEXn6dj9lZ85+dZqefllG1ABJrCf/ivfTIK1vB7Jd4Au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DJoJwgAAANoAAAAPAAAAAAAAAAAAAAAAAJgCAABkcnMvZG93&#10;bnJldi54bWxQSwUGAAAAAAQABAD1AAAAhwMAAAAA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</v:group>
                <v:group id="Group 128" o:spid="_x0000_s1031" style="position:absolute;left:76;top:5105;width:27790;height:5080" coordsize="27790,50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Rectangle: Top Corners Rounded 129" o:spid="_x0000_s1032" style="position:absolute;left:487;top:-449;width:5041;height:6016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pwXcUA&#10;AADcAAAADwAAAGRycy9kb3ducmV2LnhtbESPwWrDMBBE74X+g9hCb43cFELiRglu6oAvPcjJB2yt&#10;rW1qrYylxvbfR4FCbrvMzNvZ7X6ynbjQ4FvHCl4XCQjiypmWawXn0/FlDcIHZIOdY1Iwk4f97vFh&#10;i6lxI2u6lKEWEcI+RQVNCH0qpa8asugXrieO2o8bLIa4DrU0A44Rbju5TJKVtNhyvNBgT4eGqt/y&#10;z0bKt851ZrQ56PKj+Mzeyq/8NCv1/DRl7yACTeFu/k8XJtZfbuD2TJxA7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KnBdxQAAANwAAAAPAAAAAAAAAAAAAAAAAJgCAABkcnMv&#10;ZG93bnJldi54bWxQSwUGAAAAAAQABAD1AAAAigMAAAAA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  <v:shape id="Rectangle: Top Corners Rounded 130" o:spid="_x0000_s1033" style="position:absolute;left:11346;top:-488;width:5041;height:6017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lPHcMA&#10;AADcAAAADwAAAGRycy9kb3ducmV2LnhtbESPQW/CMAyF70j7D5GRdoOUIaGpEFBhTOLCIWU/wGtM&#10;W9E4VZNB+ffzYdJuz/Lz5/c2u9F36k5DbAMbWMwzUMRVcC3XBr4un7N3UDEhO+wCk4EnRdhtXyYb&#10;zF14sKV7mWolEI45GmhS6nOtY9WQxzgPPbHsrmHwmGQcau0GfAjcd/oty1baY8vyocGeDg1Vt/LH&#10;C+XbHm3hrDvYcn/6KJbl+Xh5GvM6HYs1qERj+jf/XZ+cxF9KfCkjCv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8lPHcMAAADcAAAADwAAAAAAAAAAAAAAAACYAgAAZHJzL2Rv&#10;d25yZXYueG1sUEsFBgAAAAAEAAQA9QAAAIgDAAAAAA==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  <v:shape id="Rectangle: Top Corners Rounded 131" o:spid="_x0000_s1034" style="position:absolute;left:22261;top:-487;width:5041;height:6016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XqhsMA&#10;AADcAAAADwAAAGRycy9kb3ducmV2LnhtbESPQYvCMBCF78L+hzALe9PUFUS6RqmughcPaf0BYzPb&#10;FptJaaLWf78RBG8zvPe+ebNcD7YVN+p941jBdJKAIC6dabhScCr24wUIH5ANto5JwYM8rFcfoyWm&#10;xt1Z0y0PlYgQ9ikqqEPoUil9WZNFP3EdcdT+XG8xxLWvpOnxHuG2ld9JMpcWG44XauxoW1N5ya82&#10;Us56pzOjzVbnm8NvNsuPu+Kh1NfnkP2ACDSEt/mVPphYfzaF5zNxAr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IXqhsMAAADcAAAADwAAAAAAAAAAAAAAAACYAgAAZHJzL2Rv&#10;d25yZXYueG1sUEsFBgAAAAAEAAQA9QAAAIgDAAAAAA==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</v:group>
                <v:group id="Group 132" o:spid="_x0000_s1035" style="position:absolute;left:38;top:10325;width:27790;height:5080" coordsize="27790,50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Rectangle: Top Corners Rounded 133" o:spid="_x0000_s1036" style="position:absolute;left:487;top:-449;width:5041;height:6016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vRasMA&#10;AADcAAAADwAAAGRycy9kb3ducmV2LnhtbESPQYvCMBCF74L/IYywN03dwiJdo1RXwYuHVH/AbDO2&#10;xWZSmqj132+EBW8zvPe+ebNcD7YVd+p941jBfJaAIC6dabhScD7tpwsQPiAbbB2Tgid5WK/GoyVm&#10;xj1Y070IlYgQ9hkqqEPoMil9WZNFP3MdcdQurrcY4tpX0vT4iHDbys8k+ZIWG44XauxoW1N5LW42&#10;Un71TudGm60uNoefPC2Ou9NTqY/JkH+DCDSEt/k/fTCxfprC65k4gV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xvRasMAAADcAAAADwAAAAAAAAAAAAAAAACYAgAAZHJzL2Rv&#10;d25yZXYueG1sUEsFBgAAAAAEAAQA9QAAAIgDAAAAAA==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  <v:shape id="Rectangle: Top Corners Rounded 134" o:spid="_x0000_s1037" style="position:absolute;left:11346;top:-488;width:5041;height:6017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JJHsUA&#10;AADcAAAADwAAAGRycy9kb3ducmV2LnhtbESPwWrDMBBE74X8g9hAb42cppTiRglO6oAvOcjpB2yt&#10;rW1qrYylxvbfR4VAb7vMzNvZ7X6ynbjS4FvHCtarBARx5UzLtYLPy+npDYQPyAY7x6RgJg/73eJh&#10;i6lxI2u6lqEWEcI+RQVNCH0qpa8asuhXrieO2rcbLIa4DrU0A44Rbjv5nCSv0mLL8UKDPR0bqn7K&#10;XxspXzrXmdHmqMtD8ZFtynN+mZV6XE7ZO4hAU/g339OFifU3L/D3TJxA7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8kkexQAAANwAAAAPAAAAAAAAAAAAAAAAAJgCAABkcnMv&#10;ZG93bnJldi54bWxQSwUGAAAAAAQABAD1AAAAigMAAAAA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  <v:shape id="Rectangle: Top Corners Rounded 135" o:spid="_x0000_s1038" style="position:absolute;left:22261;top:-487;width:5041;height:6016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7shcUA&#10;AADcAAAADwAAAGRycy9kb3ducmV2LnhtbESPwWrDMBBE74X8g9hAb42chpbiRglO6oAvOcjpB2yt&#10;rW1qrYylxvbfR4VAb7vMzNvZ7X6ynbjS4FvHCtarBARx5UzLtYLPy+npDYQPyAY7x6RgJg/73eJh&#10;i6lxI2u6lqEWEcI+RQVNCH0qpa8asuhXrieO2rcbLIa4DrU0A44Rbjv5nCSv0mLL8UKDPR0bqn7K&#10;XxspXzrXmdHmqMtD8ZFtynN+mZV6XE7ZO4hAU/g339OFifU3L/D3TJxA7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vuyFxQAAANwAAAAPAAAAAAAAAAAAAAAAAJgCAABkcnMv&#10;ZG93bnJldi54bWxQSwUGAAAAAAQABAD1AAAAigMAAAAA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</v:group>
                <v:group id="Group 136" o:spid="_x0000_s1039" style="position:absolute;left:76;top:15582;width:27790;height:5080" coordsize="27790,50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Rectangle: Top Corners Rounded 137" o:spid="_x0000_s1040" style="position:absolute;left:487;top:-449;width:5041;height:6016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DXacUA&#10;AADcAAAADwAAAGRycy9kb3ducmV2LnhtbESPwWrDMBBE74X8g9hAb42cBtriRglO6oAvOcjpB2yt&#10;rW1qrYylxvbfR4VAb7vMzNvZ7X6ynbjS4FvHCtarBARx5UzLtYLPy+npDYQPyAY7x6RgJg/73eJh&#10;i6lxI2u6lqEWEcI+RQVNCH0qpa8asuhXrieO2rcbLIa4DrU0A44Rbjv5nCQv0mLL8UKDPR0bqn7K&#10;XxspXzrXmdHmqMtD8ZFtynN+mZV6XE7ZO4hAU/g339OFifU3r/D3TJxA7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INdpxQAAANwAAAAPAAAAAAAAAAAAAAAAAJgCAABkcnMv&#10;ZG93bnJldi54bWxQSwUGAAAAAAQABAD1AAAAigMAAAAA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  <v:shape id="Rectangle: Top Corners Rounded 157" o:spid="_x0000_s1041" style="position:absolute;left:11346;top:-488;width:5041;height:6017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8yycUA&#10;AADcAAAADwAAAGRycy9kb3ducmV2LnhtbESPzW7CMBCE70h9B2sr9QZOW/GjgEEppRIXDk54gCVe&#10;kqjxOopdCG9fIyFx29XMfDu72gy2FRfqfeNYwfskAUFcOtNwpeBY/IwXIHxANtg6JgU38rBZv4xW&#10;mBp3ZU2XPFQiQtinqKAOoUul9GVNFv3EdcRRO7veYohrX0nT4zXCbSs/kmQmLTYcL9TY0bam8jf/&#10;s5Fy0judGW22Ov/af2ef+WFX3JR6ex2yJYhAQ3iaH+m9ifWnc7g/Eye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/zLJxQAAANwAAAAPAAAAAAAAAAAAAAAAAJgCAABkcnMv&#10;ZG93bnJldi54bWxQSwUGAAAAAAQABAD1AAAAigMAAAAA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  <v:shape id="Rectangle: Top Corners Rounded 158" o:spid="_x0000_s1042" style="position:absolute;left:22261;top:-487;width:5041;height:6016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Cmu8QA&#10;AADcAAAADwAAAGRycy9kb3ducmV2LnhtbESPQW/CMAyF75P2HyJP2m2kGwJNHQF1wCQuHFL2A7zG&#10;tBWNUzUZlH+PD0jcnuXnz+8tVqPv1JmG2AY28D7JQBFXwbVcG/g9/Lx9gooJ2WEXmAxcKcJq+fy0&#10;wNyFC1s6l6lWAuGYo4EmpT7XOlYNeYyT0BPL7hgGj0nGodZuwIvAfac/smyuPbYsHxrsad1QdSr/&#10;vVD+7NYWzrq1Lb93m2Ja7reHqzGvL2PxBSrRmB7m+/XOSfyZpJUyokAv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gprvEAAAA3AAAAA8AAAAAAAAAAAAAAAAAmAIAAGRycy9k&#10;b3ducmV2LnhtbFBLBQYAAAAABAAEAPUAAACJAwAAAAA=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</v:group>
                <v:group id="Group 159" o:spid="_x0000_s1043" style="position:absolute;left:76;top:20840;width:27790;height:5080" coordsize="27790,50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Rectangle: Top Corners Rounded 160" o:spid="_x0000_s1044" style="position:absolute;left:487;top:-449;width:5041;height:6016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pgAMMA&#10;AADcAAAADwAAAGRycy9kb3ducmV2LnhtbESPQW/CMAyF75P2HyIj7TZSNgmhQkCFMYnLDin8ANOY&#10;tqJxqiaD8u/nwyRuz/Lz5/dWm9F36kZDbAMbmE0zUMRVcC3XBk7H7/cFqJiQHXaBycCDImzWry8r&#10;zF24s6VbmWolEI45GmhS6nOtY9WQxzgNPbHsLmHwmGQcau0GvAvcd/ojy+baY8vyocGedg1V1/LX&#10;C+Vs97Zw1u1suT18FZ/lz/74MOZtMhZLUInG9DT/Xx+cxJ9LfCkjCv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pgAMMAAADcAAAADwAAAAAAAAAAAAAAAACYAgAAZHJzL2Rv&#10;d25yZXYueG1sUEsFBgAAAAAEAAQA9QAAAIgDAAAAAA==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  <v:shape id="Rectangle: Top Corners Rounded 161" o:spid="_x0000_s1045" style="position:absolute;left:11346;top:-488;width:5041;height:6017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bFm8MA&#10;AADcAAAADwAAAGRycy9kb3ducmV2LnhtbESPQYvCMBCF78L+hzAL3jR1BZGuUarrghcPaf0BYzPb&#10;FptJabJa/70RBG8zvPe+ebPaDLYVV+p941jBbJqAIC6dabhScCp+J0sQPiAbbB2Tgjt52Kw/RitM&#10;jbuxpmseKhEh7FNUUIfQpVL6siaLfuo64qj9ud5iiGtfSdPjLcJtK7+SZCEtNhwv1NjRrqbykv/b&#10;SDnrvc6MNjudbw8/2Tw/7ou7UuPPIfsGEWgIb/MrfTCx/mIGz2fiBH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bFm8MAAADcAAAADwAAAAAAAAAAAAAAAACYAgAAZHJzL2Rv&#10;d25yZXYueG1sUEsFBgAAAAAEAAQA9QAAAIgDAAAAAA==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  <v:shape id="Rectangle: Top Corners Rounded 162" o:spid="_x0000_s1046" style="position:absolute;left:22261;top:-487;width:5041;height:6016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Rb7MQA&#10;AADcAAAADwAAAGRycy9kb3ducmV2LnhtbESPwWrDMBBE74X8g9hAb42cFExxogQ3ScGXHOT0A7bW&#10;xja1VsZSY/vvq0Kgt11m5u3s7jDZTtxp8K1jBetVAoK4cqblWsHn9ePlDYQPyAY7x6RgJg+H/eJp&#10;h5lxI2u6l6EWEcI+QwVNCH0mpa8asuhXrieO2s0NFkNch1qaAccIt53cJEkqLbYcLzTY07Gh6rv8&#10;sZHypc86N9ocdflenPLX8nK+zko9L6d8CyLQFP7Nj3RhYv10A3/PxAnk/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kW+zEAAAA3AAAAA8AAAAAAAAAAAAAAAAAmAIAAGRycy9k&#10;b3ducmV2LnhtbFBLBQYAAAAABAAEAPUAAACJAwAAAAA=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</v:group>
                <v:group id="Group 163" o:spid="_x0000_s1047" style="position:absolute;left:76;top:26060;width:27790;height:5080" coordsize="27790,50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Rectangle: Top Corners Rounded 164" o:spid="_x0000_s1048" style="position:absolute;left:487;top:-449;width:5041;height:6016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FmA8MA&#10;AADcAAAADwAAAGRycy9kb3ducmV2LnhtbESPQYvCMBCF78L+hzALe9N0VUS6RumqC148pPoDZpux&#10;LTaT0kSt/94IgrcZ3nvfvFmsetuIK3W+dqzge5SAIC6cqblUcDz8DecgfEA22DgmBXfysFp+DBaY&#10;GndjTdc8lCJC2KeooAqhTaX0RUUW/ci1xFE7uc5iiGtXStPhLcJtI8dJMpMWa44XKmxpXVFxzi82&#10;Uv71VmdGm7XOf3ebbJLvt4e7Ul+fffYDIlAf3uZXemdi/dkUns/ECe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0FmA8MAAADcAAAADwAAAAAAAAAAAAAAAACYAgAAZHJzL2Rv&#10;d25yZXYueG1sUEsFBgAAAAAEAAQA9QAAAIgDAAAAAA==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  <v:shape id="Rectangle: Top Corners Rounded 165" o:spid="_x0000_s1049" style="position:absolute;left:11346;top:-488;width:5041;height:6017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3DmMMA&#10;AADcAAAADwAAAGRycy9kb3ducmV2LnhtbESPQYvCMBCF78L+hzALe9N0FUW6RumqC148pPoDZpux&#10;LTaT0kSt/94IgrcZ3nvfvFmsetuIK3W+dqzge5SAIC6cqblUcDz8DecgfEA22DgmBXfysFp+DBaY&#10;GndjTdc8lCJC2KeooAqhTaX0RUUW/ci1xFE7uc5iiGtXStPhLcJtI8dJMpMWa44XKmxpXVFxzi82&#10;Uv71VmdGm7XOf3ebbJLvt4e7Ul+fffYDIlAf3uZXemdi/dkUns/ECe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3DmMMAAADcAAAADwAAAAAAAAAAAAAAAACYAgAAZHJzL2Rv&#10;d25yZXYueG1sUEsFBgAAAAAEAAQA9QAAAIgDAAAAAA==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  <v:shape id="Rectangle: Top Corners Rounded 166" o:spid="_x0000_s1050" style="position:absolute;left:22261;top:-487;width:5041;height:6016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9d78MA&#10;AADcAAAADwAAAGRycy9kb3ducmV2LnhtbESPQYvCMBCF74L/IYywN03dhbJ0jVJdBS8eUv0Bs83Y&#10;FptJaaLWf28EYW8zvPe+ebNYDbYVN+p941jBfJaAIC6dabhScDrupt8gfEA22DomBQ/ysFqORwvM&#10;jLuzplsRKhEh7DNUUIfQZVL6siaLfuY64qidXW8xxLWvpOnxHuG2lZ9JkkqLDccLNXa0qam8FFcb&#10;KX96q3OjzUYX6/1v/lUctseHUh+TIf8BEWgI/+Z3em9i/TSF1zNxAr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N9d78MAAADcAAAADwAAAAAAAAAAAAAAAACYAgAAZHJzL2Rv&#10;d25yZXYueG1sUEsFBgAAAAAEAAQA9QAAAIgDAAAAAA==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</v:group>
                <v:group id="Group 167" o:spid="_x0000_s1051" style="position:absolute;left:76;top:31203;width:27790;height:5080" coordsize="27790,50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Rectangle: Top Corners Rounded 168" o:spid="_x0000_s1052" style="position:absolute;left:487;top:-449;width:5041;height:6016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xsBsMA&#10;AADcAAAADwAAAGRycy9kb3ducmV2LnhtbESPQW/CMAyF75P2HyIj7TZSNgmhQkCFMYnLDin8ANOY&#10;tqJxqiaD8u/nwyRuz/Lz5/dWm9F36kZDbAMbmE0zUMRVcC3XBk7H7/cFqJiQHXaBycCDImzWry8r&#10;zF24s6VbmWolEI45GmhS6nOtY9WQxzgNPbHsLmHwmGQcau0GvAvcd/ojy+baY8vyocGedg1V1/LX&#10;C+Vs97Zw1u1suT18FZ/lz/74MOZtMhZLUInG9DT/Xx+cxJ9LWikjCv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xsBsMAAADcAAAADwAAAAAAAAAAAAAAAACYAgAAZHJzL2Rv&#10;d25yZXYueG1sUEsFBgAAAAAEAAQA9QAAAIgDAAAAAA==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  <v:shape id="Rectangle: Top Corners Rounded 169" o:spid="_x0000_s1053" style="position:absolute;left:11346;top:-488;width:5041;height:6017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DJncUA&#10;AADcAAAADwAAAGRycy9kb3ducmV2LnhtbESPwWrDMBBE74X8g9hAbo2cBkzrRglO4oAvPcjpB2yt&#10;rW1qrYylJvbfV4VCb7vMzNvZ3WGyvbjR6DvHCjbrBARx7UzHjYL36+XxGYQPyAZ7x6RgJg+H/eJh&#10;h5lxd9Z0q0IjIoR9hgraEIZMSl+3ZNGv3UActU83WgxxHRtpRrxHuO3lU5Kk0mLH8UKLA51aqr+q&#10;bxspH7rQudHmpKtjec631VtxnZVaLaf8FUSgKfyb/9KlifXTF/h9Jk4g9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QMmdxQAAANwAAAAPAAAAAAAAAAAAAAAAAJgCAABkcnMv&#10;ZG93bnJldi54bWxQSwUGAAAAAAQABAD1AAAAigMAAAAA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  <v:shape id="Rectangle: Top Corners Rounded 170" o:spid="_x0000_s1054" style="position:absolute;left:22261;top:-487;width:5041;height:6016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P23cQA&#10;AADcAAAADwAAAGRycy9kb3ducmV2LnhtbESPQW/CMAyF75P2HyJP2m2kGxJMHQF1wCQuHFL2A7zG&#10;tBWNUzUZlH+PD0jcnuXnz+8tVqPv1JmG2AY28D7JQBFXwbVcG/g9/Lx9gooJ2WEXmAxcKcJq+fy0&#10;wNyFC1s6l6lWAuGYo4EmpT7XOlYNeYyT0BPL7hgGj0nGodZuwIvAfac/smymPbYsHxrsad1QdSr/&#10;vVD+7NYWzrq1Lb93m2Ja7reHqzGvL2PxBSrRmB7m+/XOSfy5xJcyokAv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j9t3EAAAA3AAAAA8AAAAAAAAAAAAAAAAAmAIAAGRycy9k&#10;b3ducmV2LnhtbFBLBQYAAAAABAAEAPUAAACJAwAAAAA=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</v:group>
                <v:group id="Group 171" o:spid="_x0000_s1055" style="position:absolute;left:38;top:36423;width:27790;height:5080" coordsize="27790,50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shape id="Rectangle: Top Corners Rounded 172" o:spid="_x0000_s1056" style="position:absolute;left:487;top:-449;width:5041;height:6016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3NMcUA&#10;AADcAAAADwAAAGRycy9kb3ducmV2LnhtbESPwWrDMBBE74X+g9hCb43cFJLgRglu6oAvPcjJB2yt&#10;rW1qrYylxvbfR4FCbrvMzNvZ7X6ynbjQ4FvHCl4XCQjiypmWawXn0/FlA8IHZIOdY1Iwk4f97vFh&#10;i6lxI2u6lKEWEcI+RQVNCH0qpa8asugXrieO2o8bLIa4DrU0A44Rbju5TJKVtNhyvNBgT4eGqt/y&#10;z0bKt851ZrQ56PKj+Mzeyq/8NCv1/DRl7yACTeFu/k8XJtZfL+H2TJxA7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Pc0xxQAAANwAAAAPAAAAAAAAAAAAAAAAAJgCAABkcnMv&#10;ZG93bnJldi54bWxQSwUGAAAAAAQABAD1AAAAigMAAAAA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  <v:shape id="Rectangle: Top Corners Rounded 173" o:spid="_x0000_s1057" style="position:absolute;left:11346;top:-488;width:5041;height:6017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FoqsUA&#10;AADcAAAADwAAAGRycy9kb3ducmV2LnhtbESPwWrDMBBE74X8g9hAb42cBtriRglO6oAvOcjpB2yt&#10;rW1qrYylxvbfR4VAb7vMzNvZ7X6ynbjS4FvHCtarBARx5UzLtYLPy+npDYQPyAY7x6RgJg/73eJh&#10;i6lxI2u6lqEWEcI+RQVNCH0qpa8asuhXrieO2rcbLIa4DrU0A44Rbjv5nCQv0mLL8UKDPR0bqn7K&#10;XxspXzrXmdHmqMtD8ZFtynN+mZV6XE7ZO4hAU/g339OFifVfN/D3TJxA7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cWiqxQAAANwAAAAPAAAAAAAAAAAAAAAAAJgCAABkcnMv&#10;ZG93bnJldi54bWxQSwUGAAAAAAQABAD1AAAAigMAAAAA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  <v:shape id="Rectangle: Top Corners Rounded 174" o:spid="_x0000_s1058" style="position:absolute;left:22261;top:-487;width:5041;height:6016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jw3sQA&#10;AADcAAAADwAAAGRycy9kb3ducmV2LnhtbESPwW7CMBBE70j9B2sr9QZOWwQoYFBKqcSFgxM+YImX&#10;JGq8jmIXwt/XSEjcdjUzb2dXm8G24kK9bxwreJ8kIIhLZxquFByLn/EChA/IBlvHpOBGHjbrl9EK&#10;U+OurOmSh0pECPsUFdQhdKmUvqzJop+4jjhqZ9dbDHHtK2l6vEa4beVHksykxYbjhRo72tZU/uZ/&#10;NlJOeqczo81W51/77+wzP+yKm1Jvr0O2BBFoCE/zI703sf58Cvdn4gR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Y8N7EAAAA3AAAAA8AAAAAAAAAAAAAAAAAmAIAAGRycy9k&#10;b3ducmV2LnhtbFBLBQYAAAAABAAEAPUAAACJAwAAAAA=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</v:group>
                <v:group id="Group 175" o:spid="_x0000_s1059" style="position:absolute;left:76;top:41681;width:27790;height:5080" coordsize="27790,50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shape id="Rectangle: Top Corners Rounded 176" o:spid="_x0000_s1060" style="position:absolute;left:487;top:-449;width:5041;height:6016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bLMsUA&#10;AADcAAAADwAAAGRycy9kb3ducmV2LnhtbESPwWrDMBBE74X8g9hAbo2cBtziRglO4oAvPcjpB2yt&#10;rW1qrYylJvbfV4VCb7vMzNvZ3WGyvbjR6DvHCjbrBARx7UzHjYL36+XxBYQPyAZ7x6RgJg+H/eJh&#10;h5lxd9Z0q0IjIoR9hgraEIZMSl+3ZNGv3UActU83WgxxHRtpRrxHuO3lU5Kk0mLH8UKLA51aqr+q&#10;bxspH7rQudHmpKtjec631VtxnZVaLaf8FUSgKfyb/9KlifWfU/h9Jk4g9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BssyxQAAANwAAAAPAAAAAAAAAAAAAAAAAJgCAABkcnMv&#10;ZG93bnJldi54bWxQSwUGAAAAAAQABAD1AAAAigMAAAAA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  <v:shape id="Rectangle: Top Corners Rounded 197" o:spid="_x0000_s1061" style="position:absolute;left:11346;top:-488;width:5041;height:6017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aIU8UA&#10;AADcAAAADwAAAGRycy9kb3ducmV2LnhtbESPzW7CMBCE70h9B2sr9QZOW4mfgEEppRIXDk54gCVe&#10;kqjxOopdCG9fIyFx29XMfDu72gy2FRfqfeNYwfskAUFcOtNwpeBY/IznIHxANtg6JgU38rBZv4xW&#10;mBp3ZU2XPFQiQtinqKAOoUul9GVNFv3EdcRRO7veYohrX0nT4zXCbSs/kmQqLTYcL9TY0bam8jf/&#10;s5Fy0judGW22Ov/af2ef+WFX3JR6ex2yJYhAQ3iaH+m9ifUXM7g/Eye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RohTxQAAANwAAAAPAAAAAAAAAAAAAAAAAJgCAABkcnMv&#10;ZG93bnJldi54bWxQSwUGAAAAAAQABAD1AAAAigMAAAAA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  <v:shape id="Rectangle: Top Corners Rounded 198" o:spid="_x0000_s1062" style="position:absolute;left:22261;top:-487;width:5041;height:6016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kcIcQA&#10;AADcAAAADwAAAGRycy9kb3ducmV2LnhtbESPQW/CMAyF75P2HyJP2m2kGxJiHQF1wCQuHFL2A7zG&#10;tBWNUzUZlH+PD0jcnuXnz+8tVqPv1JmG2AY28D7JQBFXwbVcG/g9/LzNQcWE7LALTAauFGG1fH5a&#10;YO7ChS2dy1QrgXDM0UCTUp9rHauGPMZJ6IlldwyDxyTjUGs34EXgvtMfWTbTHluWDw32tG6oOpX/&#10;Xih/dmsLZ93alt+7TTEt99vD1ZjXl7H4ApVoTA/z/XrnJP6npJUyokAv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ZHCHEAAAA3AAAAA8AAAAAAAAAAAAAAAAAmAIAAGRycy9k&#10;b3ducmV2LnhtbFBLBQYAAAAABAAEAPUAAACJAwAAAAA=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</v:group>
                <v:group id="Group 199" o:spid="_x0000_s1063" style="position:absolute;top:46901;width:27790;height:5080" coordsize="27790,50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<v:shape id="Rectangle: Top Corners Rounded 200" o:spid="_x0000_s1064" style="position:absolute;left:487;top:-449;width:5041;height:6016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Dk3MIA&#10;AADcAAAADwAAAGRycy9kb3ducmV2LnhtbESPzWrDMBCE74W8g9hCbo3cBkpxowTnD3zJQU4fYGtt&#10;bRNrZSzVP28fBQo9DjPzDbPZTbYVA/W+cazgdZWAIC6dabhS8HU9v3yA8AHZYOuYFMzkYbddPG0w&#10;NW5kTUMRKhEh7FNUUIfQpVL6siaLfuU64uj9uN5iiLKvpOlxjHDbyrckeZcWG44LNXZ0qKm8Fb82&#10;Ur71SWdGm4Mu9vkxWxeX03VWavk8ZZ8gAk3hP/zXzo2CSITHmXgE5P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gOTcwgAAANwAAAAPAAAAAAAAAAAAAAAAAJgCAABkcnMvZG93&#10;bnJldi54bWxQSwUGAAAAAAQABAD1AAAAhwMAAAAA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  <v:shape id="Rectangle: Top Corners Rounded 201" o:spid="_x0000_s1065" style="position:absolute;left:11346;top:-488;width:5041;height:6017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BR8IA&#10;AADcAAAADwAAAGRycy9kb3ducmV2LnhtbESPQYvCMBSE74L/ITzBm6a6IFKN0lUXvHhI3R/wtnm2&#10;ZZuX0kSt/94IgsdhZr5h1tveNuJGna8dK5hNExDEhTM1lwp+zz+TJQgfkA02jknBgzxsN8PBGlPj&#10;7qzplodSRAj7FBVUIbSplL6oyKKfupY4ehfXWQxRdqU0Hd4j3DZyniQLabHmuFBhS7uKiv/8aiPl&#10;Tx90ZrTZ6fz7uM++8tPh/FBqPOqzFYhAffiE3+2jUTBPZvA6E4+A3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zEFHwgAAANwAAAAPAAAAAAAAAAAAAAAAAJgCAABkcnMvZG93&#10;bnJldi54bWxQSwUGAAAAAAQABAD1AAAAhwMAAAAA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  <v:shape id="Rectangle: Top Corners Rounded 202" o:spid="_x0000_s1066" style="position:absolute;left:22261;top:-487;width:5041;height:6016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7fMMMA&#10;AADcAAAADwAAAGRycy9kb3ducmV2LnhtbESP3YrCMBSE7xd8h3AE79Z0K8hSjdL1B7zxItUHODZn&#10;27LNSWmi1rc3grCXw8x8wyzXg23FjXrfOFbwNU1AEJfONFwpOJ/2n98gfEA22DomBQ/ysF6NPpaY&#10;GXdnTbciVCJC2GeooA6hy6T0ZU0W/dR1xNH7db3FEGVfSdPjPcJtK9MkmUuLDceFGjva1FT+FVcb&#10;KRe907nRZqOLn8M2nxXH3emh1GQ85AsQgYbwH363D0ZBmqTwOhOP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7fMMMAAADcAAAADwAAAAAAAAAAAAAAAACYAgAAZHJzL2Rv&#10;d25yZXYueG1sUEsFBgAAAAAEAAQA9QAAAIgDAAAAAA==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</v:group>
                <v:group id="Group 203" o:spid="_x0000_s1067" style="position:absolute;top:52082;width:27790;height:5080" coordsize="27790,50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<v:shape id="Rectangle: Top Corners Rounded 204" o:spid="_x0000_s1068" style="position:absolute;left:487;top:-449;width:5041;height:6016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vi38QA&#10;AADcAAAADwAAAGRycy9kb3ducmV2LnhtbESPwWrDMBBE74X+g9hCb7XcNITgRgmum0AuPcjOB2yt&#10;rW1qrYylOs7fR4FCjsPMvGE2u9n2YqLRd44VvCYpCOLamY4bBafq8LIG4QOywd4xKbiQh9328WGD&#10;mXFn1jSVoRERwj5DBW0IQyalr1uy6BM3EEfvx40WQ5RjI82I5wi3vVyk6Upa7DgutDhQ0VL9W/7Z&#10;SPnWe50bbQpdfhw/87fya19dlHp+mvN3EIHmcA//t49GwSJdwu1MPAJye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74t/EAAAA3AAAAA8AAAAAAAAAAAAAAAAAmAIAAGRycy9k&#10;b3ducmV2LnhtbFBLBQYAAAAABAAEAPUAAACJAwAAAAA=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  <v:shape id="Rectangle: Top Corners Rounded 205" o:spid="_x0000_s1069" style="position:absolute;left:11346;top:-488;width:5041;height:6017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dHRMQA&#10;AADcAAAADwAAAGRycy9kb3ducmV2LnhtbESPwWrDMBBE74X+g9hCb7XclITgRgmum0AuPcjOB2yt&#10;rW1qrYylOs7fR4FCjsPMvGE2u9n2YqLRd44VvCYpCOLamY4bBafq8LIG4QOywd4xKbiQh9328WGD&#10;mXFn1jSVoRERwj5DBW0IQyalr1uy6BM3EEfvx40WQ5RjI82I5wi3vVyk6Upa7DgutDhQ0VL9W/7Z&#10;SPnWe50bbQpdfhw/87fya19dlHp+mvN3EIHmcA//t49GwSJdwu1MPAJye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3R0TEAAAA3AAAAA8AAAAAAAAAAAAAAAAAmAIAAGRycy9k&#10;b3ducmV2LnhtbFBLBQYAAAAABAAEAPUAAACJAwAAAAA=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  <v:shape id="Rectangle: Top Corners Rounded 206" o:spid="_x0000_s1070" style="position:absolute;left:22261;top:-487;width:5041;height:6016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XZM8MA&#10;AADcAAAADwAAAGRycy9kb3ducmV2LnhtbESPQYvCMBSE78L+h/AWvGm6CiJdo1RXwcse0voDns3b&#10;tti8lCZq/fdGWPA4zMw3zGoz2FbcqPeNYwVf0wQEcelMw5WCU3GYLEH4gGywdUwKHuRhs/4YrTA1&#10;7s6abnmoRISwT1FBHUKXSunLmiz6qeuIo/fneoshyr6Spsd7hNtWzpJkIS02HBdq7GhXU3nJrzZS&#10;znqvM6PNTufb4082z3/3xUOp8eeQfYMINIR3+L99NApmyQJeZ+IR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iXZM8MAAADcAAAADwAAAAAAAAAAAAAAAACYAgAAZHJzL2Rv&#10;d25yZXYueG1sUEsFBgAAAAAEAAQA9QAAAIgDAAAAAA==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</v:group>
                <v:group id="Group 207" o:spid="_x0000_s1071" style="position:absolute;top:57302;width:27790;height:5080" coordsize="27790,50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  <v:shape id="Rectangle: Top Corners Rounded 208" o:spid="_x0000_s1072" style="position:absolute;left:487;top:-449;width:5041;height:6016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bo2sMA&#10;AADcAAAADwAAAGRycy9kb3ducmV2LnhtbESPwW7CMAyG70h7h8hIu0EKk9BUCKgwJnHhkLIH8BrT&#10;VjRO1WRQ3n4+TNrR+v1/9rfZjb5TdxpiG9jAYp6BIq6Ca7k28HX5nL2DignZYReYDDwpwm77Mtlg&#10;7sKDLd3LVCuBcMzRQJNSn2sdq4Y8xnnoiSW7hsFjknGotRvwIXDf6WWWrbTHluVCgz0dGqpu5Y8X&#10;yrc92sJZd7Dl/vRRvJXn4+VpzOt0LNagEo3pf/mvfXIGlpl8KzIiAnr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bo2sMAAADcAAAADwAAAAAAAAAAAAAAAACYAgAAZHJzL2Rv&#10;d25yZXYueG1sUEsFBgAAAAAEAAQA9QAAAIgDAAAAAA==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  <v:shape id="Rectangle: Top Corners Rounded 209" o:spid="_x0000_s1073" style="position:absolute;left:11346;top:-488;width:5041;height:6017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pNQcQA&#10;AADcAAAADwAAAGRycy9kb3ducmV2LnhtbESPwWrDMBBE74X+g9hCb7XcFELiRgmum0AuPcjOB2yt&#10;rW1qrYylOs7fR4FCjsPMvGE2u9n2YqLRd44VvCYpCOLamY4bBafq8LIC4QOywd4xKbiQh9328WGD&#10;mXFn1jSVoRERwj5DBW0IQyalr1uy6BM3EEfvx40WQ5RjI82I5wi3vVyk6VJa7DgutDhQ0VL9W/7Z&#10;SPnWe50bbQpdfhw/87fya19dlHp+mvN3EIHmcA//t49GwSJdw+1MPAJye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6TUHEAAAA3AAAAA8AAAAAAAAAAAAAAAAAmAIAAGRycy9k&#10;b3ducmV2LnhtbFBLBQYAAAAABAAEAPUAAACJAwAAAAA=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  <v:shape id="Rectangle: Top Corners Rounded 210" o:spid="_x0000_s1074" style="position:absolute;left:22261;top:-487;width:5041;height:6016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lyAcMA&#10;AADcAAAADwAAAGRycy9kb3ducmV2LnhtbESPwW7CMAyG70h7h8iTdoMUJiHUEVDHQOLCIYUH8Bqv&#10;rdY4VROgvP18mMTR+v1/9rfejr5TNxpiG9jAfJaBIq6Ca7k2cDkfpitQMSE77AKTgQdF2G5eJmvM&#10;XbizpVuZaiUQjjkaaFLqc61j1ZDHOAs9sWQ/YfCYZBxq7Qa8C9x3epFlS+2xZbnQYE+7hqrf8uqF&#10;8m33tnDW7Wz5efwq3svT/vww5u11LD5AJRrTc/m/fXQGFnN5X2REBP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1lyAcMAAADcAAAADwAAAAAAAAAAAAAAAACYAgAAZHJzL2Rv&#10;d25yZXYueG1sUEsFBgAAAAAEAAQA9QAAAIgDAAAAAA==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</v:group>
                <v:group id="Group 211" o:spid="_x0000_s1075" style="position:absolute;top:62522;width:27790;height:5080" coordsize="27790,50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<v:shape id="Rectangle: Top Corners Rounded 212" o:spid="_x0000_s1076" style="position:absolute;left:487;top:-449;width:5041;height:6016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dJ7cMA&#10;AADcAAAADwAAAGRycy9kb3ducmV2LnhtbESP3YrCMBSE74V9h3AW9k5TuyDSNUr9WfDGi1Qf4Nic&#10;bYvNSWmi1rffCIKXw8x8wyxWg23FjXrfOFYwnSQgiEtnGq4UnI6/4zkIH5ANto5JwYM8rJYfowVm&#10;xt1Z060IlYgQ9hkqqEPoMil9WZNFP3EdcfT+XG8xRNlX0vR4j3DbyjRJZtJiw3Ghxo42NZWX4moj&#10;5ax3OjfabHSx3m/z7+KwOz6U+voc8h8QgYbwDr/ae6MgnabwPBOP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dJ7cMAAADcAAAADwAAAAAAAAAAAAAAAACYAgAAZHJzL2Rv&#10;d25yZXYueG1sUEsFBgAAAAAEAAQA9QAAAIgDAAAAAA==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  <v:shape id="Rectangle: Top Corners Rounded 213" o:spid="_x0000_s1077" style="position:absolute;left:11346;top:-488;width:5041;height:6017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vsdsMA&#10;AADcAAAADwAAAGRycy9kb3ducmV2LnhtbESP3YrCMBSE7wXfIZyFvdNUhUWqUbr+gDdepPUBjs3Z&#10;tmxzUpqo9e03woKXw8x8w6y3g23FnXrfOFYwmyYgiEtnGq4UXIrjZAnCB2SDrWNS8CQP2814tMbU&#10;uAdruuehEhHCPkUFdQhdKqUva7Lop64jjt6P6y2GKPtKmh4fEW5bOU+SL2mx4bhQY0e7msrf/GYj&#10;5aoPOjPa7HT+fdpni/x8KJ5KfX4M2QpEoCG8w//tk1Ewny3gdSYeAb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vsdsMAAADcAAAADwAAAAAAAAAAAAAAAACYAgAAZHJzL2Rv&#10;d25yZXYueG1sUEsFBgAAAAAEAAQA9QAAAIgDAAAAAA==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  <v:shape id="Rectangle: Top Corners Rounded 214" o:spid="_x0000_s1078" style="position:absolute;left:22261;top:-487;width:5041;height:6016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J0AsMA&#10;AADcAAAADwAAAGRycy9kb3ducmV2LnhtbESPQYvCMBSE78L+h/AW9qaprohUo3TVBS8eUv0Bz+bZ&#10;lm1eShO1/vuNIHgcZuYbZrnubSNu1PnasYLxKAFBXDhTc6ngdPwdzkH4gGywcUwKHuRhvfoYLDE1&#10;7s6abnkoRYSwT1FBFUKbSumLiiz6kWuJo3dxncUQZVdK0+E9wm0jJ0kykxZrjgsVtrSpqPjLrzZS&#10;znqnM6PNRuc/+232nR92x4dSX599tgARqA/v8Ku9Nwom4yk8z8Qj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J0AsMAAADcAAAADwAAAAAAAAAAAAAAAACYAgAAZHJzL2Rv&#10;d25yZXYueG1sUEsFBgAAAAAEAAQA9QAAAIgDAAAAAA==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</v:group>
                <v:group id="Group 215" o:spid="_x0000_s1079" style="position:absolute;top:67703;width:27790;height:5080" coordsize="27790,50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<v:shape id="Rectangle: Top Corners Rounded 216" o:spid="_x0000_s1080" style="position:absolute;left:487;top:-449;width:5041;height:6016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xP7sMA&#10;AADcAAAADwAAAGRycy9kb3ducmV2LnhtbESPQYvCMBSE78L+h/AW9qapLohUo3RdBS8e0voDns3b&#10;tmzzUpqo9d8bQfA4zMw3zGoz2FZcqfeNYwXTSQKCuHSm4UrBqdiPFyB8QDbYOiYFd/KwWX+MVpga&#10;d2NN1zxUIkLYp6igDqFLpfRlTRb9xHXE0ftzvcUQZV9J0+Mtwm0rZ0kylxYbjgs1drStqfzPLzZS&#10;znqnM6PNVuc/h9/sOz/uirtSX59DtgQRaAjv8Kt9MApm0zk8z8Qj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/xP7sMAAADcAAAADwAAAAAAAAAAAAAAAACYAgAAZHJzL2Rv&#10;d25yZXYueG1sUEsFBgAAAAAEAAQA9QAAAIgDAAAAAA==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  <v:shape id="Rectangle: Top Corners Rounded 217" o:spid="_x0000_s1081" style="position:absolute;left:11346;top:-488;width:5041;height:6017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DqdcMA&#10;AADcAAAADwAAAGRycy9kb3ducmV2LnhtbESPQYvCMBSE78L+h/AW9qapLqhUo3TVBS8eUv0Bz+bZ&#10;lm1eShO1/vuNIHgcZuYbZrnubSNu1PnasYLxKAFBXDhTc6ngdPwdzkH4gGywcUwKHuRhvfoYLDE1&#10;7s6abnkoRYSwT1FBFUKbSumLiiz6kWuJo3dxncUQZVdK0+E9wm0jJ0kylRZrjgsVtrSpqPjLrzZS&#10;znqnM6PNRuc/+232nR92x4dSX599tgARqA/v8Ku9Nwom4xk8z8Qj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DqdcMAAADcAAAADwAAAAAAAAAAAAAAAACYAgAAZHJzL2Rv&#10;d25yZXYueG1sUEsFBgAAAAAEAAQA9QAAAIgDAAAAAA==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  <v:shape id="Rectangle: Top Corners Rounded 218" o:spid="_x0000_s1082" style="position:absolute;left:22261;top:-487;width:5041;height:6016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9+B8MA&#10;AADcAAAADwAAAGRycy9kb3ducmV2LnhtbESPwW7CMAyG70h7h8iTdoMUJiHUEVDHQOLCIYUH8Bqv&#10;rdY4VROgvP18mMTR+v1/9rfejr5TNxpiG9jAfJaBIq6Ca7k2cDkfpitQMSE77AKTgQdF2G5eJmvM&#10;XbizpVuZaiUQjjkaaFLqc61j1ZDHOAs9sWQ/YfCYZBxq7Qa8C9x3epFlS+2xZbnQYE+7hqrf8uqF&#10;8m33tnDW7Wz5efwq3svT/vww5u11LD5AJRrTc/m/fXQGFnP5VmREBP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9+B8MAAADcAAAADwAAAAAAAAAAAAAAAACYAgAAZHJzL2Rv&#10;d25yZXYueG1sUEsFBgAAAAAEAAQA9QAAAIgDAAAAAA==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</v:group>
                <v:group id="Group 219" o:spid="_x0000_s1083" style="position:absolute;top:72961;width:27790;height:5080" coordsize="27790,50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LEY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ALEYMQAAADcAAAA&#10;DwAAAAAAAAAAAAAAAACqAgAAZHJzL2Rvd25yZXYueG1sUEsFBgAAAAAEAAQA+gAAAJsDAAAAAA==&#10;">
                  <v:shape id="Rectangle: Top Corners Rounded 220" o:spid="_x0000_s1084" style="position:absolute;left:487;top:-449;width:5041;height:6016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W4vMQA&#10;AADcAAAADwAAAGRycy9kb3ducmV2LnhtbESPwW7CMAyG70h7h8iTdoN0nYRQR0AdA4kLh5Q9gNd4&#10;bbXGqZoA5e3nwySO1u//s7/1dvK9utIYu8AGXhcZKOI6uI4bA1/nw3wFKiZkh31gMnCnCNvN02yN&#10;hQs3tnStUqMEwrFAA21KQ6F1rFvyGBdhIJbsJ4wek4xjo92IN4H7XudZttQeO5YLLQ60a6n+rS5e&#10;KN92b0tn3c5WH8fP8q067c93Y16ep/IdVKIpPZb/20dnIM/lfZEREd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1uLzEAAAA3AAAAA8AAAAAAAAAAAAAAAAAmAIAAGRycy9k&#10;b3ducmV2LnhtbFBLBQYAAAAABAAEAPUAAACJAwAAAAA=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  <v:shape id="Rectangle: Top Corners Rounded 221" o:spid="_x0000_s1085" style="position:absolute;left:11346;top:-488;width:5041;height:6017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kdJ8MA&#10;AADcAAAADwAAAGRycy9kb3ducmV2LnhtbESP3YrCMBSE74V9h3AW9k5TuyDSNUr9WfDGi1Qf4Nic&#10;bYvNSWmi1rffCIKXw8x8wyxWg23FjXrfOFYwnSQgiEtnGq4UnI6/4zkIH5ANto5JwYM8rJYfowVm&#10;xt1Z060IlYgQ9hkqqEPoMil9WZNFP3EdcfT+XG8xRNlX0vR4j3DbyjRJZtJiw3Ghxo42NZWX4moj&#10;5ax3OjfabHSx3m/z7+KwOz6U+voc8h8QgYbwDr/ae6MgTafwPBOP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kdJ8MAAADcAAAADwAAAAAAAAAAAAAAAACYAgAAZHJzL2Rv&#10;d25yZXYueG1sUEsFBgAAAAAEAAQA9QAAAIgDAAAAAA==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  <v:shape id="Rectangle: Top Corners Rounded 222" o:spid="_x0000_s1086" style="position:absolute;left:22261;top:-487;width:5041;height:6016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uDUMMA&#10;AADcAAAADwAAAGRycy9kb3ducmV2LnhtbESP3YrCMBSE7xd8h3AE79Z0K8hSjdL1B7zxItUHODZn&#10;27LNSWmi1rc3grCXw8x8wyzXg23FjXrfOFbwNU1AEJfONFwpOJ/2n98gfEA22DomBQ/ysF6NPpaY&#10;GXdnTbciVCJC2GeooA6hy6T0ZU0W/dR1xNH7db3FEGVfSdPjPcJtK9MkmUuLDceFGjva1FT+FVcb&#10;KRe907nRZqOLn8M2nxXH3emh1GQ85AsQgYbwH363D0ZBmqbwOhOP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quDUMMAAADcAAAADwAAAAAAAAAAAAAAAACYAgAAZHJzL2Rv&#10;d25yZXYueG1sUEsFBgAAAAAEAAQA9QAAAIgDAAAAAA==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</v:group>
              </v:group>
            </w:pict>
          </mc:Fallback>
        </mc:AlternateContent>
      </w:r>
    </w:p>
    <w:sectPr w:rsidR="009A1BA9" w:rsidSect="000C3E25">
      <w:pgSz w:w="5850" w:h="13680" w:code="1"/>
      <w:pgMar w:top="778" w:right="706" w:bottom="360" w:left="99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328" w:rsidRDefault="00284328" w:rsidP="000A7964">
      <w:r>
        <w:separator/>
      </w:r>
    </w:p>
  </w:endnote>
  <w:endnote w:type="continuationSeparator" w:id="0">
    <w:p w:rsidR="00284328" w:rsidRDefault="00284328" w:rsidP="000A7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328" w:rsidRDefault="00284328" w:rsidP="000A7964">
      <w:r>
        <w:separator/>
      </w:r>
    </w:p>
  </w:footnote>
  <w:footnote w:type="continuationSeparator" w:id="0">
    <w:p w:rsidR="00284328" w:rsidRDefault="00284328" w:rsidP="000A79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D6A"/>
    <w:rsid w:val="000052DA"/>
    <w:rsid w:val="00092A0E"/>
    <w:rsid w:val="000A7964"/>
    <w:rsid w:val="000C3E25"/>
    <w:rsid w:val="000C539F"/>
    <w:rsid w:val="000E3E9D"/>
    <w:rsid w:val="00140FFE"/>
    <w:rsid w:val="00163D47"/>
    <w:rsid w:val="001C1D53"/>
    <w:rsid w:val="001D15ED"/>
    <w:rsid w:val="00226AE8"/>
    <w:rsid w:val="0023655B"/>
    <w:rsid w:val="00245099"/>
    <w:rsid w:val="00255A7D"/>
    <w:rsid w:val="002663E7"/>
    <w:rsid w:val="00273F4A"/>
    <w:rsid w:val="00284328"/>
    <w:rsid w:val="00332507"/>
    <w:rsid w:val="00341AB4"/>
    <w:rsid w:val="003839CF"/>
    <w:rsid w:val="003A227A"/>
    <w:rsid w:val="00403D4D"/>
    <w:rsid w:val="0044455A"/>
    <w:rsid w:val="004748CA"/>
    <w:rsid w:val="00480E02"/>
    <w:rsid w:val="004B677D"/>
    <w:rsid w:val="00501880"/>
    <w:rsid w:val="00517D6A"/>
    <w:rsid w:val="005717D8"/>
    <w:rsid w:val="00586C93"/>
    <w:rsid w:val="005D6737"/>
    <w:rsid w:val="005F427D"/>
    <w:rsid w:val="00607AD7"/>
    <w:rsid w:val="006355D1"/>
    <w:rsid w:val="00701012"/>
    <w:rsid w:val="007025FD"/>
    <w:rsid w:val="0075737C"/>
    <w:rsid w:val="00820FA9"/>
    <w:rsid w:val="008A6439"/>
    <w:rsid w:val="008C6312"/>
    <w:rsid w:val="00947C39"/>
    <w:rsid w:val="00971D12"/>
    <w:rsid w:val="009D4867"/>
    <w:rsid w:val="00A04BB7"/>
    <w:rsid w:val="00A5130B"/>
    <w:rsid w:val="00A76C8B"/>
    <w:rsid w:val="00AA0E83"/>
    <w:rsid w:val="00B63A20"/>
    <w:rsid w:val="00B700F6"/>
    <w:rsid w:val="00C01071"/>
    <w:rsid w:val="00C440EB"/>
    <w:rsid w:val="00CC03AD"/>
    <w:rsid w:val="00D31617"/>
    <w:rsid w:val="00D40CB1"/>
    <w:rsid w:val="00D50A8B"/>
    <w:rsid w:val="00D849AF"/>
    <w:rsid w:val="00D92300"/>
    <w:rsid w:val="00DF6CC3"/>
    <w:rsid w:val="00E26321"/>
    <w:rsid w:val="00EA6673"/>
    <w:rsid w:val="00F15667"/>
    <w:rsid w:val="00F47889"/>
    <w:rsid w:val="00F8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5ED0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CC3"/>
    <w:pPr>
      <w:spacing w:after="0" w:line="240" w:lineRule="auto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4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79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7964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0A79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7964"/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CC3"/>
    <w:pPr>
      <w:spacing w:after="0" w:line="240" w:lineRule="auto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4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79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7964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0A79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7964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KBergerhuis\AppData\Local\Temp\Temp1_templates(2).zip\33001_SideTab_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3175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33001_SideTab_v2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BKB</dc:creator>
  <cp:lastModifiedBy>BKB</cp:lastModifiedBy>
  <cp:revision>2</cp:revision>
  <cp:lastPrinted>2023-07-07T22:25:00Z</cp:lastPrinted>
  <dcterms:created xsi:type="dcterms:W3CDTF">2023-07-07T22:26:00Z</dcterms:created>
  <dcterms:modified xsi:type="dcterms:W3CDTF">2023-07-07T22:26:00Z</dcterms:modified>
</cp:coreProperties>
</file>